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Aggiornamento quotidiano dati Covid</w:t>
      </w:r>
    </w:p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Azienda USL TSE</w:t>
      </w:r>
    </w:p>
    <w:p w:rsidR="002D385B" w:rsidRDefault="002D385B">
      <w:pPr>
        <w:pStyle w:val="Standard"/>
        <w:jc w:val="center"/>
        <w:rPr>
          <w:b/>
          <w:bCs/>
          <w:sz w:val="32"/>
          <w:szCs w:val="32"/>
        </w:rPr>
      </w:pPr>
    </w:p>
    <w:p w:rsidR="002D385B" w:rsidRDefault="002D385B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Provincia di</w:t>
      </w:r>
      <w:r w:rsidR="00053F6D">
        <w:rPr>
          <w:b/>
          <w:bCs/>
          <w:sz w:val="32"/>
          <w:szCs w:val="32"/>
        </w:rPr>
        <w:t xml:space="preserve"> Arezzo</w:t>
      </w:r>
    </w:p>
    <w:p w:rsidR="004D0179" w:rsidRDefault="004D0179">
      <w:pPr>
        <w:pStyle w:val="Standard"/>
        <w:rPr>
          <w:b/>
          <w:bCs/>
          <w:sz w:val="28"/>
          <w:szCs w:val="28"/>
        </w:rPr>
      </w:pPr>
    </w:p>
    <w:p w:rsidR="004D0179" w:rsidRPr="00FE7565" w:rsidRDefault="00D815BF">
      <w:pPr>
        <w:pStyle w:val="Standard"/>
        <w:rPr>
          <w:b/>
          <w:bCs/>
          <w:u w:val="single"/>
        </w:rPr>
      </w:pPr>
      <w:r w:rsidRPr="00FE7565">
        <w:rPr>
          <w:b/>
          <w:bCs/>
          <w:u w:val="single"/>
        </w:rPr>
        <w:t>Periodo di riferimento: dall</w:t>
      </w:r>
      <w:r w:rsidR="002E7711">
        <w:rPr>
          <w:b/>
          <w:bCs/>
          <w:u w:val="single"/>
        </w:rPr>
        <w:t>e ore 14</w:t>
      </w:r>
      <w:r w:rsidR="00825813">
        <w:rPr>
          <w:b/>
          <w:bCs/>
          <w:u w:val="single"/>
        </w:rPr>
        <w:t xml:space="preserve"> del</w:t>
      </w:r>
      <w:r w:rsidR="004A41E8">
        <w:rPr>
          <w:b/>
          <w:bCs/>
          <w:u w:val="single"/>
        </w:rPr>
        <w:t xml:space="preserve"> </w:t>
      </w:r>
      <w:r w:rsidR="003C2A59">
        <w:rPr>
          <w:b/>
          <w:bCs/>
          <w:u w:val="single"/>
        </w:rPr>
        <w:t>12</w:t>
      </w:r>
      <w:r w:rsidR="00287F27">
        <w:rPr>
          <w:b/>
          <w:bCs/>
          <w:u w:val="single"/>
        </w:rPr>
        <w:t xml:space="preserve"> </w:t>
      </w:r>
      <w:r w:rsidR="00E40147">
        <w:rPr>
          <w:b/>
          <w:bCs/>
          <w:u w:val="single"/>
        </w:rPr>
        <w:t>Agosto</w:t>
      </w:r>
      <w:r w:rsidR="001972D5">
        <w:rPr>
          <w:b/>
          <w:bCs/>
          <w:u w:val="single"/>
        </w:rPr>
        <w:t xml:space="preserve"> </w:t>
      </w:r>
      <w:r w:rsidR="00F1479B">
        <w:rPr>
          <w:b/>
          <w:bCs/>
          <w:u w:val="single"/>
        </w:rPr>
        <w:t>2021</w:t>
      </w:r>
      <w:r w:rsidR="00FE7565" w:rsidRPr="00FE7565">
        <w:rPr>
          <w:b/>
          <w:bCs/>
          <w:u w:val="single"/>
        </w:rPr>
        <w:t xml:space="preserve"> </w:t>
      </w:r>
      <w:r w:rsidR="001972D5">
        <w:rPr>
          <w:b/>
          <w:bCs/>
          <w:u w:val="single"/>
        </w:rPr>
        <w:t>alle ore 1</w:t>
      </w:r>
      <w:r w:rsidR="002B0995">
        <w:rPr>
          <w:b/>
          <w:bCs/>
          <w:u w:val="single"/>
        </w:rPr>
        <w:t>4</w:t>
      </w:r>
      <w:r w:rsidR="001972D5">
        <w:rPr>
          <w:b/>
          <w:bCs/>
          <w:u w:val="single"/>
        </w:rPr>
        <w:t xml:space="preserve"> del </w:t>
      </w:r>
      <w:r w:rsidR="004A41E8">
        <w:rPr>
          <w:b/>
          <w:bCs/>
          <w:u w:val="single"/>
        </w:rPr>
        <w:t>1</w:t>
      </w:r>
      <w:r w:rsidR="003C2A59">
        <w:rPr>
          <w:b/>
          <w:bCs/>
          <w:u w:val="single"/>
        </w:rPr>
        <w:t>3</w:t>
      </w:r>
      <w:r w:rsidR="00287F27">
        <w:rPr>
          <w:b/>
          <w:bCs/>
          <w:u w:val="single"/>
        </w:rPr>
        <w:t xml:space="preserve"> </w:t>
      </w:r>
      <w:r w:rsidR="00E40147">
        <w:rPr>
          <w:b/>
          <w:bCs/>
          <w:u w:val="single"/>
        </w:rPr>
        <w:t>Agosto</w:t>
      </w:r>
      <w:r w:rsidR="00C1607C">
        <w:rPr>
          <w:b/>
          <w:bCs/>
          <w:u w:val="single"/>
        </w:rPr>
        <w:t xml:space="preserve"> </w:t>
      </w:r>
      <w:r w:rsidR="00632946">
        <w:rPr>
          <w:b/>
          <w:bCs/>
          <w:u w:val="single"/>
        </w:rPr>
        <w:t>2021</w:t>
      </w:r>
    </w:p>
    <w:p w:rsidR="00590802" w:rsidRDefault="00590802">
      <w:pPr>
        <w:pStyle w:val="Standard"/>
        <w:rPr>
          <w:b/>
          <w:bCs/>
        </w:rPr>
      </w:pPr>
    </w:p>
    <w:p w:rsidR="00590802" w:rsidRPr="002D385B" w:rsidRDefault="00590802" w:rsidP="00590802">
      <w:pPr>
        <w:pStyle w:val="Standard"/>
      </w:pPr>
      <w:r w:rsidRPr="002D385B">
        <w:t xml:space="preserve">Il numero di nuovi casi positivi nella Asl </w:t>
      </w:r>
      <w:proofErr w:type="spellStart"/>
      <w:r w:rsidRPr="002D385B">
        <w:t>Tse</w:t>
      </w:r>
      <w:proofErr w:type="spellEnd"/>
      <w:r w:rsidRPr="002D385B">
        <w:t xml:space="preserve"> è  di </w:t>
      </w:r>
      <w:r w:rsidR="002D385B">
        <w:t>114</w:t>
      </w:r>
      <w:r w:rsidRPr="002D385B">
        <w:t xml:space="preserve">  unità, di cui </w:t>
      </w:r>
      <w:r w:rsidR="00053F6D">
        <w:t>31</w:t>
      </w:r>
      <w:r w:rsidRPr="002D385B">
        <w:t xml:space="preserve"> nella provincia di Arezzo e per i quali sono stati effettuati </w:t>
      </w:r>
      <w:r w:rsidR="00053F6D">
        <w:t>506</w:t>
      </w:r>
      <w:r w:rsidRPr="002D385B">
        <w:t xml:space="preserve"> tamponi. </w:t>
      </w:r>
    </w:p>
    <w:p w:rsidR="00590802" w:rsidRPr="002D385B" w:rsidRDefault="00590802" w:rsidP="00590802">
      <w:pPr>
        <w:pStyle w:val="Standard"/>
      </w:pPr>
      <w:r w:rsidRPr="002D385B">
        <w:t xml:space="preserve">Le persone positive in carico sono </w:t>
      </w:r>
      <w:r w:rsidR="00053F6D">
        <w:t>775</w:t>
      </w:r>
      <w:r w:rsidRPr="002D385B">
        <w:t xml:space="preserve">. </w:t>
      </w:r>
      <w:r w:rsidR="00FE7565" w:rsidRPr="002D385B">
        <w:t xml:space="preserve"> </w:t>
      </w:r>
      <w:r w:rsidRPr="002D385B">
        <w:t xml:space="preserve">Si registrano  </w:t>
      </w:r>
      <w:r w:rsidR="00053F6D">
        <w:t>11</w:t>
      </w:r>
      <w:r w:rsidRPr="002D385B">
        <w:t xml:space="preserve"> guarigioni e </w:t>
      </w:r>
      <w:r w:rsidR="00053F6D">
        <w:t>1</w:t>
      </w:r>
      <w:r w:rsidRPr="002D385B">
        <w:t xml:space="preserve"> decess</w:t>
      </w:r>
      <w:r w:rsidR="00053F6D">
        <w:t>o.</w:t>
      </w:r>
    </w:p>
    <w:p w:rsidR="0030779B" w:rsidRDefault="00590802">
      <w:pPr>
        <w:pStyle w:val="Standard"/>
      </w:pPr>
      <w:r>
        <w:t xml:space="preserve"> </w:t>
      </w:r>
    </w:p>
    <w:p w:rsidR="0030779B" w:rsidRDefault="0030779B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Casi per Provincia e totale ASL TSE</w:t>
      </w:r>
    </w:p>
    <w:p w:rsidR="004D0179" w:rsidRDefault="004D0179">
      <w:pPr>
        <w:pStyle w:val="Standard"/>
      </w:pPr>
    </w:p>
    <w:tbl>
      <w:tblPr>
        <w:tblW w:w="468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17"/>
      </w:tblGrid>
      <w:tr w:rsidR="003C47D3" w:rsidTr="008956D9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7D3" w:rsidRDefault="003C47D3" w:rsidP="00C55553">
            <w:pPr>
              <w:pStyle w:val="TableContents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7D3" w:rsidRDefault="003C47D3" w:rsidP="00C55553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3C47D3" w:rsidTr="008956D9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7D3" w:rsidRDefault="003C47D3" w:rsidP="00C55553">
            <w:pPr>
              <w:pStyle w:val="TableContents"/>
            </w:pPr>
            <w:r>
              <w:t>Asl TSE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7D3" w:rsidRDefault="0087037A" w:rsidP="00E40147">
            <w:pPr>
              <w:pStyle w:val="TableContents"/>
              <w:tabs>
                <w:tab w:val="left" w:pos="476"/>
              </w:tabs>
              <w:jc w:val="center"/>
            </w:pPr>
            <w:r>
              <w:t>114</w:t>
            </w:r>
          </w:p>
        </w:tc>
      </w:tr>
      <w:tr w:rsidR="0076386C" w:rsidTr="008956D9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86C" w:rsidRDefault="0076386C" w:rsidP="00C55553">
            <w:pPr>
              <w:pStyle w:val="TableContents"/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86C" w:rsidRDefault="0076386C" w:rsidP="008956D9">
            <w:pPr>
              <w:pStyle w:val="TableContents"/>
              <w:jc w:val="center"/>
            </w:pPr>
          </w:p>
        </w:tc>
      </w:tr>
      <w:tr w:rsidR="003C47D3" w:rsidTr="008956D9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7D3" w:rsidRDefault="003C47D3" w:rsidP="00C55553">
            <w:pPr>
              <w:pStyle w:val="TableContents"/>
            </w:pPr>
            <w:r>
              <w:t>Provincia di Arezzo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7D3" w:rsidRDefault="0087037A" w:rsidP="008956D9">
            <w:pPr>
              <w:pStyle w:val="TableContents"/>
              <w:jc w:val="center"/>
            </w:pPr>
            <w:r>
              <w:t>31</w:t>
            </w:r>
          </w:p>
        </w:tc>
      </w:tr>
      <w:tr w:rsidR="003C47D3" w:rsidTr="008956D9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7D3" w:rsidRDefault="003C47D3" w:rsidP="00C55553">
            <w:pPr>
              <w:pStyle w:val="TableContents"/>
            </w:pPr>
            <w:r>
              <w:t>Provincia di Siena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7D3" w:rsidRDefault="0087037A" w:rsidP="005C0214">
            <w:pPr>
              <w:pStyle w:val="TableContents"/>
              <w:jc w:val="center"/>
            </w:pPr>
            <w:r>
              <w:t>37</w:t>
            </w:r>
          </w:p>
        </w:tc>
      </w:tr>
      <w:tr w:rsidR="003C47D3" w:rsidTr="008956D9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7D3" w:rsidRDefault="003C47D3" w:rsidP="00C55553">
            <w:pPr>
              <w:pStyle w:val="TableContents"/>
            </w:pPr>
            <w:r>
              <w:t>Provincia di Grosseto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7D3" w:rsidRDefault="0087037A" w:rsidP="008956D9">
            <w:pPr>
              <w:pStyle w:val="TableContents"/>
              <w:jc w:val="center"/>
            </w:pPr>
            <w:r>
              <w:t>46</w:t>
            </w:r>
          </w:p>
        </w:tc>
      </w:tr>
      <w:tr w:rsidR="003C47D3" w:rsidTr="008956D9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7D3" w:rsidRDefault="003C47D3" w:rsidP="00C55553">
            <w:pPr>
              <w:pStyle w:val="TableContents"/>
            </w:pPr>
            <w:r>
              <w:t>Extra USL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7D3" w:rsidRDefault="0087037A" w:rsidP="008956D9">
            <w:pPr>
              <w:pStyle w:val="TableContents"/>
              <w:jc w:val="center"/>
            </w:pPr>
            <w:r>
              <w:t>0</w:t>
            </w:r>
          </w:p>
        </w:tc>
      </w:tr>
    </w:tbl>
    <w:p w:rsidR="003C47D3" w:rsidRDefault="003C47D3" w:rsidP="003C47D3">
      <w:pPr>
        <w:pStyle w:val="Standard"/>
      </w:pPr>
    </w:p>
    <w:p w:rsidR="004D0179" w:rsidRDefault="004D0179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Nuovi casi positivi per classi d'età</w:t>
      </w:r>
    </w:p>
    <w:p w:rsidR="007938C6" w:rsidRDefault="007938C6">
      <w:pPr>
        <w:pStyle w:val="Standard"/>
        <w:rPr>
          <w:b/>
          <w:bCs/>
        </w:rPr>
      </w:pPr>
    </w:p>
    <w:tbl>
      <w:tblPr>
        <w:tblW w:w="8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"/>
        <w:gridCol w:w="1669"/>
        <w:gridCol w:w="31"/>
        <w:gridCol w:w="961"/>
        <w:gridCol w:w="960"/>
        <w:gridCol w:w="32"/>
        <w:gridCol w:w="851"/>
        <w:gridCol w:w="77"/>
        <w:gridCol w:w="915"/>
        <w:gridCol w:w="45"/>
        <w:gridCol w:w="947"/>
        <w:gridCol w:w="13"/>
      </w:tblGrid>
      <w:tr w:rsidR="007938C6" w:rsidRPr="00356107" w:rsidTr="00356107">
        <w:trPr>
          <w:trHeight w:val="288"/>
        </w:trPr>
        <w:tc>
          <w:tcPr>
            <w:tcW w:w="1700" w:type="dxa"/>
            <w:gridSpan w:val="2"/>
            <w:shd w:val="clear" w:color="auto" w:fill="auto"/>
            <w:noWrap/>
            <w:hideMark/>
          </w:tcPr>
          <w:p w:rsidR="007938C6" w:rsidRPr="00356107" w:rsidRDefault="007938C6" w:rsidP="0035610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3561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Provincia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7938C6" w:rsidRPr="00356107" w:rsidRDefault="007938C6" w:rsidP="0035610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35610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0-18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38C6" w:rsidRPr="00356107" w:rsidRDefault="007938C6" w:rsidP="0035610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35610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19-34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938C6" w:rsidRPr="00356107" w:rsidRDefault="007938C6" w:rsidP="0035610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35610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35-49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7938C6" w:rsidRPr="00356107" w:rsidRDefault="007938C6" w:rsidP="0035610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35610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50-64</w:t>
            </w: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7938C6" w:rsidRPr="00356107" w:rsidRDefault="007938C6" w:rsidP="0035610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35610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65-79</w:t>
            </w: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7938C6" w:rsidRPr="00356107" w:rsidRDefault="007938C6" w:rsidP="0035610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35610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Over 80</w:t>
            </w:r>
          </w:p>
        </w:tc>
      </w:tr>
      <w:tr w:rsidR="007C2BF8" w:rsidRPr="00356107" w:rsidTr="00356107">
        <w:trPr>
          <w:trHeight w:val="288"/>
        </w:trPr>
        <w:tc>
          <w:tcPr>
            <w:tcW w:w="1700" w:type="dxa"/>
            <w:gridSpan w:val="2"/>
            <w:shd w:val="clear" w:color="auto" w:fill="auto"/>
            <w:noWrap/>
            <w:hideMark/>
          </w:tcPr>
          <w:p w:rsidR="007C2BF8" w:rsidRPr="00356107" w:rsidRDefault="007C2BF8" w:rsidP="0035610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3561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1" w:type="dxa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3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C2BF8" w:rsidRPr="00356107" w:rsidTr="00356107">
        <w:trPr>
          <w:trHeight w:val="288"/>
        </w:trPr>
        <w:tc>
          <w:tcPr>
            <w:tcW w:w="1700" w:type="dxa"/>
            <w:gridSpan w:val="2"/>
            <w:shd w:val="clear" w:color="auto" w:fill="auto"/>
            <w:noWrap/>
            <w:hideMark/>
          </w:tcPr>
          <w:p w:rsidR="007C2BF8" w:rsidRPr="00356107" w:rsidRDefault="007C2BF8" w:rsidP="0035610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3561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Grosseto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1" w:type="dxa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gridSpan w:val="3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C2BF8" w:rsidRPr="00356107" w:rsidTr="00356107">
        <w:trPr>
          <w:trHeight w:val="288"/>
        </w:trPr>
        <w:tc>
          <w:tcPr>
            <w:tcW w:w="1700" w:type="dxa"/>
            <w:gridSpan w:val="2"/>
            <w:shd w:val="clear" w:color="auto" w:fill="auto"/>
            <w:noWrap/>
            <w:hideMark/>
          </w:tcPr>
          <w:p w:rsidR="007C2BF8" w:rsidRPr="00356107" w:rsidRDefault="007C2BF8" w:rsidP="0035610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3561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Siena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1" w:type="dxa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gridSpan w:val="3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7C2BF8" w:rsidRPr="00356107" w:rsidRDefault="0087037A" w:rsidP="00356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1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D385B" w:rsidRPr="00356107" w:rsidTr="00356107">
        <w:trPr>
          <w:gridAfter w:val="1"/>
          <w:wAfter w:w="13" w:type="dxa"/>
        </w:trPr>
        <w:tc>
          <w:tcPr>
            <w:tcW w:w="1668" w:type="dxa"/>
            <w:shd w:val="clear" w:color="auto" w:fill="auto"/>
          </w:tcPr>
          <w:p w:rsidR="002D385B" w:rsidRPr="00356107" w:rsidRDefault="002D385B">
            <w:pPr>
              <w:pStyle w:val="Standard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D385B" w:rsidRPr="00356107" w:rsidRDefault="002D385B">
            <w:pPr>
              <w:pStyle w:val="Standard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D385B" w:rsidRPr="00356107" w:rsidRDefault="002D385B">
            <w:pPr>
              <w:pStyle w:val="Standard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D385B" w:rsidRPr="00356107" w:rsidRDefault="002D385B">
            <w:pPr>
              <w:pStyle w:val="Standard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D385B" w:rsidRPr="00356107" w:rsidRDefault="002D385B">
            <w:pPr>
              <w:pStyle w:val="Standard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D385B" w:rsidRPr="00356107" w:rsidRDefault="002D385B">
            <w:pPr>
              <w:pStyle w:val="Standard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D385B" w:rsidRPr="00356107" w:rsidRDefault="002D385B">
            <w:pPr>
              <w:pStyle w:val="Standard"/>
              <w:rPr>
                <w:b/>
                <w:bCs/>
              </w:rPr>
            </w:pPr>
          </w:p>
        </w:tc>
      </w:tr>
      <w:tr w:rsidR="002D385B" w:rsidRPr="00356107" w:rsidTr="00356107">
        <w:trPr>
          <w:gridAfter w:val="1"/>
          <w:wAfter w:w="13" w:type="dxa"/>
        </w:trPr>
        <w:tc>
          <w:tcPr>
            <w:tcW w:w="1668" w:type="dxa"/>
            <w:shd w:val="clear" w:color="auto" w:fill="auto"/>
          </w:tcPr>
          <w:p w:rsidR="002D385B" w:rsidRPr="00356107" w:rsidRDefault="002D385B">
            <w:pPr>
              <w:pStyle w:val="Standard"/>
              <w:rPr>
                <w:b/>
                <w:bCs/>
              </w:rPr>
            </w:pPr>
            <w:r w:rsidRPr="00356107">
              <w:rPr>
                <w:b/>
                <w:bCs/>
              </w:rPr>
              <w:t>Totale Asl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D385B" w:rsidRPr="00356107" w:rsidRDefault="002D385B" w:rsidP="00356107">
            <w:pPr>
              <w:pStyle w:val="Standard"/>
              <w:jc w:val="center"/>
              <w:rPr>
                <w:b/>
                <w:bCs/>
              </w:rPr>
            </w:pPr>
            <w:r w:rsidRPr="00356107">
              <w:rPr>
                <w:b/>
                <w:bCs/>
              </w:rPr>
              <w:t>31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385B" w:rsidRPr="00356107" w:rsidRDefault="002D385B" w:rsidP="00356107">
            <w:pPr>
              <w:pStyle w:val="Standard"/>
              <w:jc w:val="center"/>
              <w:rPr>
                <w:b/>
                <w:bCs/>
              </w:rPr>
            </w:pPr>
            <w:r w:rsidRPr="00356107">
              <w:rPr>
                <w:b/>
                <w:bCs/>
              </w:rPr>
              <w:t>38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385B" w:rsidRPr="00356107" w:rsidRDefault="002D385B" w:rsidP="00356107">
            <w:pPr>
              <w:pStyle w:val="Standard"/>
              <w:jc w:val="center"/>
              <w:rPr>
                <w:b/>
                <w:bCs/>
              </w:rPr>
            </w:pPr>
            <w:r w:rsidRPr="00356107">
              <w:rPr>
                <w:b/>
                <w:bCs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2D385B" w:rsidRPr="00356107" w:rsidRDefault="002D385B" w:rsidP="00356107">
            <w:pPr>
              <w:pStyle w:val="Standard"/>
              <w:jc w:val="center"/>
              <w:rPr>
                <w:b/>
                <w:bCs/>
              </w:rPr>
            </w:pPr>
            <w:r w:rsidRPr="00356107">
              <w:rPr>
                <w:b/>
                <w:bCs/>
              </w:rPr>
              <w:t>18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385B" w:rsidRPr="00356107" w:rsidRDefault="002D385B" w:rsidP="00356107">
            <w:pPr>
              <w:pStyle w:val="Standard"/>
              <w:jc w:val="center"/>
              <w:rPr>
                <w:b/>
                <w:bCs/>
              </w:rPr>
            </w:pPr>
            <w:r w:rsidRPr="00356107">
              <w:rPr>
                <w:b/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385B" w:rsidRPr="00356107" w:rsidRDefault="002D385B" w:rsidP="00356107">
            <w:pPr>
              <w:pStyle w:val="Standard"/>
              <w:jc w:val="center"/>
              <w:rPr>
                <w:b/>
                <w:bCs/>
              </w:rPr>
            </w:pPr>
            <w:r w:rsidRPr="00356107">
              <w:rPr>
                <w:b/>
                <w:bCs/>
              </w:rPr>
              <w:t>3</w:t>
            </w:r>
          </w:p>
        </w:tc>
      </w:tr>
    </w:tbl>
    <w:p w:rsidR="007938C6" w:rsidRDefault="007938C6">
      <w:pPr>
        <w:pStyle w:val="Standard"/>
        <w:rPr>
          <w:b/>
          <w:bCs/>
        </w:rPr>
      </w:pPr>
    </w:p>
    <w:p w:rsidR="003C47D3" w:rsidRDefault="003C47D3">
      <w:pPr>
        <w:pStyle w:val="Standard"/>
        <w:rPr>
          <w:b/>
          <w:bCs/>
        </w:rPr>
      </w:pPr>
    </w:p>
    <w:p w:rsidR="003C47D3" w:rsidRDefault="003C47D3">
      <w:pPr>
        <w:pStyle w:val="Standard"/>
        <w:rPr>
          <w:b/>
          <w:bCs/>
        </w:rPr>
      </w:pPr>
    </w:p>
    <w:p w:rsidR="003C47D3" w:rsidRDefault="003C47D3">
      <w:pPr>
        <w:pStyle w:val="Standard"/>
        <w:rPr>
          <w:b/>
          <w:bCs/>
        </w:rPr>
      </w:pPr>
    </w:p>
    <w:p w:rsidR="002D385B" w:rsidRDefault="002D385B" w:rsidP="002D385B">
      <w:pPr>
        <w:pStyle w:val="Standard"/>
      </w:pPr>
      <w:r>
        <w:rPr>
          <w:b/>
          <w:bCs/>
        </w:rPr>
        <w:t xml:space="preserve">Trend ultima settimana casi positivi (così come comunicati nei precedenti report) </w:t>
      </w:r>
    </w:p>
    <w:p w:rsidR="002D385B" w:rsidRDefault="002D385B" w:rsidP="002D385B">
      <w:pPr>
        <w:pStyle w:val="Standard"/>
      </w:pPr>
    </w:p>
    <w:tbl>
      <w:tblPr>
        <w:tblW w:w="10410" w:type="dxa"/>
        <w:tblInd w:w="-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2D385B" w:rsidTr="00356107">
        <w:trPr>
          <w:trHeight w:val="666"/>
        </w:trPr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t>Provincia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Giovedì</w:t>
            </w:r>
          </w:p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 ago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Venerdì</w:t>
            </w:r>
          </w:p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 ago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Sabato</w:t>
            </w:r>
          </w:p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 ago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Domenica</w:t>
            </w:r>
          </w:p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 ago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Lunedi</w:t>
            </w:r>
          </w:p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 ago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Martedì</w:t>
            </w:r>
          </w:p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 ago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Mercoledi</w:t>
            </w:r>
            <w:proofErr w:type="spellEnd"/>
          </w:p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 ago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Giovedi</w:t>
            </w:r>
            <w:proofErr w:type="spellEnd"/>
          </w:p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12 ago. 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Venerdì</w:t>
            </w:r>
          </w:p>
          <w:p w:rsidR="002D385B" w:rsidRDefault="002D385B" w:rsidP="00356107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13 ago</w:t>
            </w:r>
          </w:p>
        </w:tc>
      </w:tr>
      <w:tr w:rsidR="002D385B" w:rsidTr="00356107">
        <w:trPr>
          <w:trHeight w:val="285"/>
        </w:trPr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385B" w:rsidRDefault="002D385B" w:rsidP="00356107">
            <w:pPr>
              <w:suppressLineNumbers/>
              <w:snapToGrid w:val="0"/>
              <w:rPr>
                <w:sz w:val="20"/>
                <w:szCs w:val="20"/>
                <w:lang w:eastAsia="ar-SA" w:bidi="ar-SA"/>
              </w:rPr>
            </w:pPr>
          </w:p>
          <w:p w:rsidR="002D385B" w:rsidRDefault="002D385B" w:rsidP="00356107">
            <w:pPr>
              <w:suppressLineNumbers/>
            </w:pPr>
            <w:r>
              <w:t>Arezzo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  <w:p w:rsidR="002D385B" w:rsidRDefault="002D385B" w:rsidP="00356107">
            <w:pPr>
              <w:suppressLineNumbers/>
              <w:snapToGrid w:val="0"/>
              <w:jc w:val="center"/>
            </w:pPr>
            <w:r>
              <w:t>65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  <w:p w:rsidR="002D385B" w:rsidRDefault="002D385B" w:rsidP="00356107">
            <w:pPr>
              <w:suppressLineNumbers/>
              <w:snapToGrid w:val="0"/>
              <w:jc w:val="center"/>
            </w:pPr>
            <w:r>
              <w:t>56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  <w:p w:rsidR="002D385B" w:rsidRDefault="002D385B" w:rsidP="00356107">
            <w:pPr>
              <w:suppressLineNumbers/>
              <w:snapToGrid w:val="0"/>
              <w:jc w:val="center"/>
            </w:pPr>
            <w:r>
              <w:t>60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  <w:p w:rsidR="002D385B" w:rsidRDefault="002D385B" w:rsidP="00356107">
            <w:pPr>
              <w:suppressLineNumbers/>
              <w:snapToGrid w:val="0"/>
              <w:jc w:val="center"/>
            </w:pPr>
            <w:r>
              <w:t>45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  <w:p w:rsidR="002D385B" w:rsidRDefault="002D385B" w:rsidP="00356107">
            <w:pPr>
              <w:suppressLineNumbers/>
              <w:snapToGrid w:val="0"/>
              <w:jc w:val="center"/>
            </w:pPr>
            <w:r>
              <w:t>47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  <w:p w:rsidR="002D385B" w:rsidRDefault="002D385B" w:rsidP="00356107">
            <w:pPr>
              <w:suppressLineNumbers/>
              <w:snapToGrid w:val="0"/>
              <w:jc w:val="center"/>
            </w:pPr>
            <w:r>
              <w:t>42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  <w:p w:rsidR="002D385B" w:rsidRDefault="002D385B" w:rsidP="00356107">
            <w:pPr>
              <w:suppressLineNumbers/>
              <w:snapToGrid w:val="0"/>
              <w:jc w:val="center"/>
            </w:pPr>
            <w:r>
              <w:t>70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  <w:p w:rsidR="002D385B" w:rsidRDefault="002D385B" w:rsidP="00356107">
            <w:pPr>
              <w:suppressLineNumbers/>
              <w:snapToGrid w:val="0"/>
              <w:jc w:val="center"/>
            </w:pPr>
            <w:r>
              <w:t>70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  <w:p w:rsidR="002D385B" w:rsidRDefault="002D385B" w:rsidP="00356107">
            <w:pPr>
              <w:suppressLineNumbers/>
              <w:snapToGrid w:val="0"/>
              <w:jc w:val="center"/>
            </w:pPr>
            <w:r>
              <w:t>31</w:t>
            </w:r>
          </w:p>
        </w:tc>
      </w:tr>
      <w:tr w:rsidR="002D385B" w:rsidTr="00356107">
        <w:trPr>
          <w:trHeight w:val="270"/>
        </w:trPr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85B" w:rsidRDefault="002D385B" w:rsidP="00356107">
            <w:pPr>
              <w:suppressLineNumbers/>
            </w:pPr>
            <w:r>
              <w:t>Siena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</w:pPr>
            <w:r>
              <w:t>35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</w:pPr>
            <w:r>
              <w:t>37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</w:pPr>
            <w:r>
              <w:t>18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</w:pPr>
            <w:r>
              <w:t>28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</w:pPr>
            <w:r>
              <w:t>14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</w:pPr>
            <w:r>
              <w:t>34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</w:pPr>
            <w:r>
              <w:t>27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jc w:val="center"/>
            </w:pPr>
            <w:r>
              <w:t>44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jc w:val="center"/>
            </w:pPr>
            <w:r>
              <w:t>37</w:t>
            </w:r>
          </w:p>
        </w:tc>
      </w:tr>
      <w:tr w:rsidR="002D385B" w:rsidTr="00356107">
        <w:trPr>
          <w:trHeight w:val="49"/>
        </w:trPr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85B" w:rsidRDefault="002D385B" w:rsidP="00356107">
            <w:pPr>
              <w:suppressLineNumbers/>
            </w:pPr>
            <w:r>
              <w:t>Grosseto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</w:pPr>
            <w:r>
              <w:t>23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</w:pPr>
            <w:r>
              <w:t>23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</w:pPr>
            <w:r>
              <w:t>29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</w:pPr>
            <w:r>
              <w:t>30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</w:pPr>
            <w:r>
              <w:t>28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</w:pPr>
            <w:r>
              <w:t>46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</w:pPr>
            <w:r>
              <w:t>25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jc w:val="center"/>
            </w:pPr>
            <w:r>
              <w:t>29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jc w:val="center"/>
            </w:pPr>
            <w:r>
              <w:t>46</w:t>
            </w:r>
          </w:p>
        </w:tc>
      </w:tr>
      <w:tr w:rsidR="002D385B" w:rsidTr="00356107">
        <w:trPr>
          <w:trHeight w:val="142"/>
        </w:trPr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385B" w:rsidRDefault="002D385B" w:rsidP="00356107">
            <w:pPr>
              <w:suppressLineNumbers/>
              <w:snapToGrid w:val="0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snapToGrid w:val="0"/>
              <w:jc w:val="center"/>
            </w:pPr>
          </w:p>
        </w:tc>
      </w:tr>
      <w:tr w:rsidR="002D385B" w:rsidTr="00356107">
        <w:trPr>
          <w:trHeight w:val="270"/>
        </w:trPr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85B" w:rsidRDefault="002D385B" w:rsidP="00356107">
            <w:pPr>
              <w:suppressLineNumbers/>
              <w:rPr>
                <w:b/>
              </w:rPr>
            </w:pPr>
            <w:r>
              <w:rPr>
                <w:b/>
              </w:rPr>
              <w:t xml:space="preserve">Totale Asl </w:t>
            </w:r>
            <w:proofErr w:type="spellStart"/>
            <w:r>
              <w:rPr>
                <w:b/>
              </w:rPr>
              <w:t>Tse</w:t>
            </w:r>
            <w:proofErr w:type="spellEnd"/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85B" w:rsidRDefault="002D385B" w:rsidP="00356107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85B" w:rsidRDefault="002D385B" w:rsidP="00356107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</w:tr>
    </w:tbl>
    <w:p w:rsidR="004D0179" w:rsidRDefault="004D0179">
      <w:pPr>
        <w:pStyle w:val="Standard"/>
      </w:pPr>
    </w:p>
    <w:p w:rsidR="00590802" w:rsidRDefault="00590802">
      <w:pPr>
        <w:pStyle w:val="Standard"/>
        <w:rPr>
          <w:b/>
          <w:bCs/>
        </w:rPr>
      </w:pPr>
    </w:p>
    <w:p w:rsidR="00B43A6D" w:rsidRDefault="00B43A6D" w:rsidP="00B43A6D">
      <w:pPr>
        <w:pStyle w:val="Standard"/>
        <w:rPr>
          <w:b/>
          <w:bCs/>
        </w:rPr>
      </w:pPr>
      <w:r>
        <w:rPr>
          <w:b/>
          <w:bCs/>
        </w:rPr>
        <w:t>Nuovi casi per</w:t>
      </w:r>
      <w:r w:rsidR="00791DD4">
        <w:rPr>
          <w:b/>
          <w:bCs/>
        </w:rPr>
        <w:t xml:space="preserve"> Comune della provincia di Arezzo</w:t>
      </w:r>
    </w:p>
    <w:p w:rsidR="007938C6" w:rsidRDefault="007938C6" w:rsidP="00B43A6D">
      <w:pPr>
        <w:pStyle w:val="Standard"/>
      </w:pPr>
    </w:p>
    <w:p w:rsidR="00B43A6D" w:rsidRDefault="00B43A6D" w:rsidP="00B43A6D">
      <w:pPr>
        <w:pStyle w:val="Standard"/>
      </w:pPr>
    </w:p>
    <w:tbl>
      <w:tblPr>
        <w:tblW w:w="44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700"/>
      </w:tblGrid>
      <w:tr w:rsidR="0087037A" w:rsidRPr="0087037A" w:rsidTr="0087037A">
        <w:trPr>
          <w:trHeight w:val="28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Comune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Nuovi Casi</w:t>
            </w:r>
          </w:p>
        </w:tc>
      </w:tr>
      <w:tr w:rsidR="0087037A" w:rsidRPr="0087037A" w:rsidTr="0087037A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Anghiari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87037A" w:rsidRPr="0087037A" w:rsidTr="0087037A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</w:t>
            </w:r>
          </w:p>
        </w:tc>
      </w:tr>
      <w:tr w:rsidR="0087037A" w:rsidRPr="0087037A" w:rsidTr="0087037A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Bucine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87037A" w:rsidRPr="0087037A" w:rsidTr="0087037A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Capolona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87037A" w:rsidRPr="0087037A" w:rsidTr="0087037A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Castelfranco Piandiscò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87037A" w:rsidRPr="0087037A" w:rsidTr="0087037A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Castiglion Fiorentino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87037A" w:rsidRPr="0087037A" w:rsidTr="0087037A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Cortona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87037A" w:rsidRPr="0087037A" w:rsidTr="0087037A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Foiano Della Chiana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87037A" w:rsidRPr="0087037A" w:rsidTr="0087037A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Loro Ciuffenna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87037A" w:rsidRPr="0087037A" w:rsidTr="0087037A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Marciano Della Chiana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87037A" w:rsidRPr="0087037A" w:rsidTr="0087037A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Monte San Savino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87037A" w:rsidRPr="0087037A" w:rsidTr="0087037A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Montevarchi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87037A" w:rsidRPr="0087037A" w:rsidTr="0087037A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Pratovecchio-Stia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87037A" w:rsidRPr="0087037A" w:rsidTr="0087037A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San Giovanni Valdarno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</w:tr>
      <w:tr w:rsidR="0087037A" w:rsidRPr="0087037A" w:rsidTr="0087037A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Terranuova Bracciolini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7A" w:rsidRPr="0087037A" w:rsidRDefault="0087037A" w:rsidP="0087037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7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</w:tbl>
    <w:p w:rsidR="00F3275D" w:rsidRDefault="00F3275D" w:rsidP="00CC4B95">
      <w:pPr>
        <w:pStyle w:val="Standard"/>
        <w:rPr>
          <w:b/>
          <w:bCs/>
        </w:rPr>
      </w:pPr>
    </w:p>
    <w:p w:rsidR="00B43A6D" w:rsidRDefault="00B43A6D" w:rsidP="00BD68B9">
      <w:pPr>
        <w:pStyle w:val="Standard"/>
      </w:pPr>
    </w:p>
    <w:p w:rsidR="003C47D3" w:rsidRDefault="003C47D3" w:rsidP="00BD68B9">
      <w:pPr>
        <w:pStyle w:val="Standard"/>
      </w:pPr>
    </w:p>
    <w:p w:rsidR="00201095" w:rsidRDefault="00201095" w:rsidP="00201095">
      <w:pPr>
        <w:pStyle w:val="Standard"/>
        <w:rPr>
          <w:b/>
          <w:bCs/>
        </w:rPr>
      </w:pPr>
      <w:r>
        <w:rPr>
          <w:b/>
          <w:bCs/>
        </w:rPr>
        <w:t xml:space="preserve">Ricoveri </w:t>
      </w:r>
    </w:p>
    <w:p w:rsidR="0076386C" w:rsidRDefault="0076386C" w:rsidP="00201095">
      <w:pPr>
        <w:pStyle w:val="Standard"/>
      </w:pPr>
    </w:p>
    <w:tbl>
      <w:tblPr>
        <w:tblW w:w="624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409"/>
      </w:tblGrid>
      <w:tr w:rsidR="00201095" w:rsidTr="0076386C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201095" w:rsidP="00B260B2">
            <w:pPr>
              <w:pStyle w:val="TableContents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201095" w:rsidP="0076386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Posti </w:t>
            </w:r>
            <w:r w:rsidR="0076386C">
              <w:rPr>
                <w:b/>
                <w:bCs/>
              </w:rPr>
              <w:t>l</w:t>
            </w:r>
            <w:r>
              <w:rPr>
                <w:b/>
                <w:bCs/>
              </w:rPr>
              <w:t>etto occupati</w:t>
            </w:r>
          </w:p>
        </w:tc>
      </w:tr>
      <w:tr w:rsidR="00201095" w:rsidTr="0076386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201095" w:rsidP="00B260B2">
            <w:pPr>
              <w:pStyle w:val="TableContents"/>
            </w:pPr>
            <w:r>
              <w:t>Degenza Covid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423CC7" w:rsidP="00CE039E">
            <w:pPr>
              <w:pStyle w:val="TableContents"/>
              <w:jc w:val="center"/>
            </w:pPr>
            <w:r>
              <w:t>7</w:t>
            </w:r>
          </w:p>
        </w:tc>
      </w:tr>
      <w:tr w:rsidR="00201095" w:rsidTr="0076386C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201095" w:rsidP="00B260B2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201095" w:rsidP="00CE039E">
            <w:pPr>
              <w:pStyle w:val="TableContents"/>
              <w:jc w:val="center"/>
            </w:pPr>
          </w:p>
        </w:tc>
      </w:tr>
      <w:tr w:rsidR="00201095" w:rsidTr="0076386C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201095" w:rsidP="00B260B2">
            <w:pPr>
              <w:pStyle w:val="TableContents"/>
            </w:pPr>
            <w:r>
              <w:t>TI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423CC7" w:rsidP="00CE039E">
            <w:pPr>
              <w:pStyle w:val="TableContents"/>
              <w:jc w:val="center"/>
            </w:pPr>
            <w:r>
              <w:t>1</w:t>
            </w:r>
          </w:p>
        </w:tc>
      </w:tr>
      <w:tr w:rsidR="00201095" w:rsidTr="0076386C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201095" w:rsidP="00B260B2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201095" w:rsidP="00CE039E">
            <w:pPr>
              <w:pStyle w:val="TableContents"/>
              <w:jc w:val="center"/>
            </w:pPr>
          </w:p>
        </w:tc>
      </w:tr>
      <w:tr w:rsidR="00201095" w:rsidTr="0076386C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201095" w:rsidP="00B260B2">
            <w:pPr>
              <w:pStyle w:val="TableContents"/>
            </w:pPr>
            <w:r>
              <w:t>Degenza Covid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9C414A" w:rsidP="00423CC7">
            <w:pPr>
              <w:pStyle w:val="TableContents"/>
              <w:jc w:val="center"/>
            </w:pPr>
            <w:r>
              <w:t>1</w:t>
            </w:r>
            <w:r w:rsidR="00423CC7">
              <w:t>5</w:t>
            </w:r>
          </w:p>
        </w:tc>
      </w:tr>
      <w:tr w:rsidR="00201095" w:rsidTr="0076386C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201095" w:rsidP="00B260B2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201095" w:rsidP="00CE039E">
            <w:pPr>
              <w:pStyle w:val="TableContents"/>
              <w:jc w:val="center"/>
            </w:pPr>
          </w:p>
        </w:tc>
      </w:tr>
      <w:tr w:rsidR="00201095" w:rsidTr="0076386C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201095" w:rsidP="00B260B2">
            <w:pPr>
              <w:pStyle w:val="TableContents"/>
            </w:pPr>
            <w:r>
              <w:t>TI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423CC7" w:rsidP="00CE039E">
            <w:pPr>
              <w:pStyle w:val="TableContents"/>
              <w:jc w:val="center"/>
            </w:pPr>
            <w:r>
              <w:t>2</w:t>
            </w:r>
          </w:p>
        </w:tc>
      </w:tr>
      <w:tr w:rsidR="00201095" w:rsidTr="0076386C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201095" w:rsidP="00B260B2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95" w:rsidRDefault="00201095" w:rsidP="00B260B2">
            <w:pPr>
              <w:pStyle w:val="TableContents"/>
            </w:pPr>
          </w:p>
        </w:tc>
      </w:tr>
    </w:tbl>
    <w:p w:rsidR="004D0179" w:rsidRDefault="004D0179">
      <w:pPr>
        <w:pStyle w:val="Standard"/>
      </w:pPr>
    </w:p>
    <w:p w:rsidR="0076386C" w:rsidRDefault="0076386C">
      <w:pPr>
        <w:pStyle w:val="Standard"/>
        <w:rPr>
          <w:b/>
          <w:bCs/>
        </w:rPr>
      </w:pPr>
    </w:p>
    <w:p w:rsidR="0076386C" w:rsidRDefault="0076386C">
      <w:pPr>
        <w:pStyle w:val="Standard"/>
        <w:rPr>
          <w:b/>
          <w:bCs/>
        </w:rPr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Ulteriori informazioni</w:t>
      </w:r>
    </w:p>
    <w:p w:rsidR="004D0179" w:rsidRDefault="004D0179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4D0179" w:rsidTr="0022251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179" w:rsidRDefault="004D0179">
            <w:pPr>
              <w:pStyle w:val="TableContents"/>
            </w:pPr>
          </w:p>
          <w:p w:rsidR="004D0179" w:rsidRDefault="00D815BF">
            <w:pPr>
              <w:pStyle w:val="TableContents"/>
            </w:pPr>
            <w:r>
              <w:t>Numero di tamponi effettuati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79" w:rsidRDefault="00D815BF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179" w:rsidRDefault="0087037A" w:rsidP="002E6CED">
            <w:pPr>
              <w:pStyle w:val="TableContents"/>
              <w:tabs>
                <w:tab w:val="left" w:pos="332"/>
                <w:tab w:val="left" w:pos="442"/>
              </w:tabs>
              <w:jc w:val="center"/>
            </w:pPr>
            <w:r>
              <w:t>506</w:t>
            </w:r>
          </w:p>
        </w:tc>
      </w:tr>
      <w:tr w:rsidR="004D0179" w:rsidTr="0030779B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179" w:rsidRDefault="004D0179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79" w:rsidRDefault="00D815BF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CED" w:rsidRDefault="0087037A" w:rsidP="002E6CED">
            <w:pPr>
              <w:pStyle w:val="TableContents"/>
              <w:jc w:val="center"/>
            </w:pPr>
            <w:r>
              <w:t>517</w:t>
            </w:r>
          </w:p>
        </w:tc>
      </w:tr>
      <w:tr w:rsidR="004D0179" w:rsidTr="0030779B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179" w:rsidRDefault="004D0179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79" w:rsidRDefault="00D815BF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179" w:rsidRDefault="0087037A" w:rsidP="0055641F">
            <w:pPr>
              <w:pStyle w:val="TableContents"/>
              <w:jc w:val="center"/>
            </w:pPr>
            <w:r>
              <w:t>383</w:t>
            </w:r>
          </w:p>
        </w:tc>
      </w:tr>
    </w:tbl>
    <w:p w:rsidR="004D0179" w:rsidRDefault="004D0179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4D0179" w:rsidTr="00733EE3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179" w:rsidRDefault="004D0179">
            <w:pPr>
              <w:pStyle w:val="TableContents"/>
            </w:pPr>
          </w:p>
          <w:p w:rsidR="004D0179" w:rsidRDefault="00765719">
            <w:pPr>
              <w:pStyle w:val="TableContents"/>
            </w:pPr>
            <w:r>
              <w:t>Persone</w:t>
            </w:r>
            <w:r w:rsidR="00D815BF">
              <w:t xml:space="preserve"> Positiv</w:t>
            </w:r>
            <w:r>
              <w:t xml:space="preserve">e </w:t>
            </w:r>
            <w:r w:rsidR="00D815BF">
              <w:t>in carico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79" w:rsidRDefault="00D815BF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179" w:rsidRDefault="0087037A" w:rsidP="00040BB4">
            <w:pPr>
              <w:pStyle w:val="TableContents"/>
              <w:tabs>
                <w:tab w:val="left" w:pos="490"/>
              </w:tabs>
              <w:jc w:val="center"/>
            </w:pPr>
            <w:r>
              <w:t>775</w:t>
            </w:r>
          </w:p>
        </w:tc>
      </w:tr>
      <w:tr w:rsidR="004D0179" w:rsidTr="0030779B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179" w:rsidRDefault="004D0179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79" w:rsidRDefault="00D815BF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179" w:rsidRDefault="0087037A" w:rsidP="00040BB4">
            <w:pPr>
              <w:pStyle w:val="TableContents"/>
              <w:jc w:val="center"/>
            </w:pPr>
            <w:r>
              <w:t>576</w:t>
            </w:r>
          </w:p>
        </w:tc>
      </w:tr>
      <w:tr w:rsidR="004D0179" w:rsidTr="0030779B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179" w:rsidRDefault="004D0179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79" w:rsidRDefault="00D815BF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179" w:rsidRDefault="0087037A" w:rsidP="00040BB4">
            <w:pPr>
              <w:pStyle w:val="TableContents"/>
              <w:jc w:val="center"/>
            </w:pPr>
            <w:r>
              <w:t>489</w:t>
            </w:r>
          </w:p>
        </w:tc>
      </w:tr>
    </w:tbl>
    <w:p w:rsidR="00353332" w:rsidRDefault="00353332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4D0179" w:rsidRPr="002D385B" w:rsidTr="0030779B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179" w:rsidRPr="002D385B" w:rsidRDefault="004D0179">
            <w:pPr>
              <w:pStyle w:val="TableContents"/>
              <w:rPr>
                <w:bCs/>
              </w:rPr>
            </w:pPr>
          </w:p>
          <w:p w:rsidR="004D0179" w:rsidRPr="002D385B" w:rsidRDefault="00D815BF">
            <w:pPr>
              <w:pStyle w:val="TableContents"/>
              <w:rPr>
                <w:bCs/>
              </w:rPr>
            </w:pPr>
            <w:r w:rsidRPr="002D385B">
              <w:rPr>
                <w:bCs/>
              </w:rPr>
              <w:t>Di cui a domicilio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79" w:rsidRPr="002D385B" w:rsidRDefault="00D815BF">
            <w:pPr>
              <w:pStyle w:val="TableContents"/>
              <w:ind w:left="91"/>
              <w:rPr>
                <w:bCs/>
              </w:rPr>
            </w:pPr>
            <w:r w:rsidRPr="002D385B">
              <w:rPr>
                <w:bCs/>
              </w:rP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179" w:rsidRPr="002D385B" w:rsidRDefault="0087037A" w:rsidP="005D31E0">
            <w:pPr>
              <w:pStyle w:val="TableContents"/>
              <w:jc w:val="center"/>
              <w:rPr>
                <w:bCs/>
              </w:rPr>
            </w:pPr>
            <w:r w:rsidRPr="002D385B">
              <w:rPr>
                <w:bCs/>
              </w:rPr>
              <w:t>726</w:t>
            </w:r>
          </w:p>
        </w:tc>
      </w:tr>
      <w:tr w:rsidR="004D0179" w:rsidRPr="002D385B" w:rsidTr="0030779B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179" w:rsidRPr="002D385B" w:rsidRDefault="004D0179">
            <w:pPr>
              <w:pStyle w:val="TableContents"/>
              <w:rPr>
                <w:bCs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79" w:rsidRPr="002D385B" w:rsidRDefault="00D815BF">
            <w:pPr>
              <w:pStyle w:val="TableContents"/>
              <w:ind w:left="91"/>
              <w:rPr>
                <w:bCs/>
              </w:rPr>
            </w:pPr>
            <w:r w:rsidRPr="002D385B">
              <w:rPr>
                <w:bCs/>
              </w:rP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CA6" w:rsidRPr="002D385B" w:rsidRDefault="0087037A" w:rsidP="005D31E0">
            <w:pPr>
              <w:pStyle w:val="TableContents"/>
              <w:jc w:val="center"/>
              <w:rPr>
                <w:bCs/>
              </w:rPr>
            </w:pPr>
            <w:r w:rsidRPr="002D385B">
              <w:rPr>
                <w:bCs/>
              </w:rPr>
              <w:t>553</w:t>
            </w:r>
          </w:p>
        </w:tc>
      </w:tr>
      <w:tr w:rsidR="004D0179" w:rsidRPr="002D385B" w:rsidTr="0030779B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179" w:rsidRPr="002D385B" w:rsidRDefault="004D0179">
            <w:pPr>
              <w:pStyle w:val="TableContents"/>
              <w:rPr>
                <w:bCs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79" w:rsidRPr="002D385B" w:rsidRDefault="00D815BF">
            <w:pPr>
              <w:pStyle w:val="TableContents"/>
              <w:ind w:left="91"/>
              <w:rPr>
                <w:bCs/>
              </w:rPr>
            </w:pPr>
            <w:r w:rsidRPr="002D385B">
              <w:rPr>
                <w:bCs/>
              </w:rP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179" w:rsidRPr="002D385B" w:rsidRDefault="0087037A" w:rsidP="00026A1E">
            <w:pPr>
              <w:pStyle w:val="TableContents"/>
              <w:jc w:val="center"/>
              <w:rPr>
                <w:bCs/>
              </w:rPr>
            </w:pPr>
            <w:r w:rsidRPr="002D385B">
              <w:rPr>
                <w:bCs/>
              </w:rPr>
              <w:t>458</w:t>
            </w:r>
          </w:p>
        </w:tc>
      </w:tr>
    </w:tbl>
    <w:p w:rsidR="004D0179" w:rsidRPr="00743F08" w:rsidRDefault="004D0179">
      <w:pPr>
        <w:pStyle w:val="Standard"/>
        <w:rPr>
          <w:b/>
        </w:rPr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25435D" w:rsidTr="0025435D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5D" w:rsidRDefault="0025435D" w:rsidP="0025435D">
            <w:pPr>
              <w:pStyle w:val="TableContents"/>
            </w:pPr>
          </w:p>
          <w:p w:rsidR="0025435D" w:rsidRDefault="0025435D" w:rsidP="0025435D">
            <w:pPr>
              <w:pStyle w:val="TableContents"/>
            </w:pPr>
            <w:r>
              <w:t>Numero di persone contatti stretti in quarantena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35D" w:rsidRDefault="0025435D" w:rsidP="0025435D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35D" w:rsidRDefault="003C2A59" w:rsidP="001E1C95">
            <w:pPr>
              <w:pStyle w:val="TableContents"/>
              <w:jc w:val="center"/>
            </w:pPr>
            <w:r>
              <w:t>673</w:t>
            </w:r>
          </w:p>
        </w:tc>
      </w:tr>
      <w:tr w:rsidR="0025435D" w:rsidTr="0025435D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5D" w:rsidRDefault="0025435D" w:rsidP="0025435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35D" w:rsidRDefault="0025435D" w:rsidP="0025435D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6" w:rsidRDefault="003C2A59" w:rsidP="009E1DB6">
            <w:pPr>
              <w:pStyle w:val="TableContents"/>
              <w:jc w:val="center"/>
            </w:pPr>
            <w:r>
              <w:t>543</w:t>
            </w:r>
          </w:p>
        </w:tc>
      </w:tr>
      <w:tr w:rsidR="0025435D" w:rsidTr="0025435D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5D" w:rsidRDefault="0025435D" w:rsidP="0025435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435D" w:rsidRDefault="0025435D" w:rsidP="0025435D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35D" w:rsidRDefault="003C2A59" w:rsidP="0025435D">
            <w:pPr>
              <w:pStyle w:val="TableContents"/>
              <w:jc w:val="center"/>
            </w:pPr>
            <w:r>
              <w:t>504</w:t>
            </w:r>
          </w:p>
        </w:tc>
      </w:tr>
    </w:tbl>
    <w:p w:rsidR="00353332" w:rsidRDefault="00353332">
      <w:pPr>
        <w:pStyle w:val="Standard"/>
      </w:pPr>
    </w:p>
    <w:p w:rsidR="001D58F0" w:rsidRDefault="001D58F0">
      <w:pPr>
        <w:pStyle w:val="Standard"/>
      </w:pPr>
    </w:p>
    <w:p w:rsidR="0087037A" w:rsidRDefault="0087037A">
      <w:pPr>
        <w:pStyle w:val="Standard"/>
      </w:pPr>
    </w:p>
    <w:p w:rsidR="0087037A" w:rsidRDefault="0087037A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5C0214" w:rsidRPr="005E41B1" w:rsidTr="006A7614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214" w:rsidRPr="005E41B1" w:rsidRDefault="005C0214" w:rsidP="005C0214">
            <w:pPr>
              <w:pStyle w:val="Standard"/>
            </w:pPr>
          </w:p>
          <w:p w:rsidR="005C0214" w:rsidRPr="005E41B1" w:rsidRDefault="005C0214" w:rsidP="005C0214">
            <w:pPr>
              <w:pStyle w:val="Standard"/>
            </w:pPr>
            <w:r w:rsidRPr="005E41B1">
              <w:t>Guariti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214" w:rsidRPr="005E41B1" w:rsidRDefault="005C0214" w:rsidP="005C0214">
            <w:pPr>
              <w:pStyle w:val="Standard"/>
            </w:pPr>
            <w:r w:rsidRPr="005E41B1"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214" w:rsidRPr="005E41B1" w:rsidRDefault="0087037A" w:rsidP="005C0214">
            <w:pPr>
              <w:pStyle w:val="Standard"/>
              <w:jc w:val="center"/>
            </w:pPr>
            <w:r>
              <w:t>11</w:t>
            </w:r>
          </w:p>
        </w:tc>
      </w:tr>
      <w:tr w:rsidR="005C0214" w:rsidRPr="005E41B1" w:rsidTr="006A7614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214" w:rsidRPr="005E41B1" w:rsidRDefault="005C0214" w:rsidP="005C0214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214" w:rsidRPr="005E41B1" w:rsidRDefault="005C0214" w:rsidP="005C0214">
            <w:pPr>
              <w:pStyle w:val="Standard"/>
            </w:pPr>
            <w:r w:rsidRPr="005E41B1"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214" w:rsidRPr="005E41B1" w:rsidRDefault="0087037A" w:rsidP="005C0214">
            <w:pPr>
              <w:pStyle w:val="Standard"/>
              <w:jc w:val="center"/>
            </w:pPr>
            <w:r>
              <w:t>14</w:t>
            </w:r>
          </w:p>
        </w:tc>
      </w:tr>
      <w:tr w:rsidR="005C0214" w:rsidRPr="005E41B1" w:rsidTr="006A7614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214" w:rsidRPr="005E41B1" w:rsidRDefault="005C0214" w:rsidP="005C0214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214" w:rsidRPr="005E41B1" w:rsidRDefault="005C0214" w:rsidP="005C0214">
            <w:pPr>
              <w:pStyle w:val="Standard"/>
            </w:pPr>
            <w:r w:rsidRPr="005E41B1"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214" w:rsidRPr="005E41B1" w:rsidRDefault="0087037A" w:rsidP="005C0214">
            <w:pPr>
              <w:pStyle w:val="Standard"/>
              <w:jc w:val="center"/>
            </w:pPr>
            <w:r>
              <w:t>17</w:t>
            </w:r>
          </w:p>
        </w:tc>
      </w:tr>
    </w:tbl>
    <w:p w:rsidR="001D58F0" w:rsidRPr="005E41B1" w:rsidRDefault="001D58F0">
      <w:pPr>
        <w:pStyle w:val="Standard"/>
      </w:pPr>
    </w:p>
    <w:p w:rsidR="001D58F0" w:rsidRDefault="001D58F0">
      <w:pPr>
        <w:pStyle w:val="Standard"/>
      </w:pPr>
    </w:p>
    <w:p w:rsidR="00353332" w:rsidRDefault="00353332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3"/>
        <w:gridCol w:w="2186"/>
      </w:tblGrid>
      <w:tr w:rsidR="002D385B" w:rsidTr="00356107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5B" w:rsidRPr="005B5AEE" w:rsidRDefault="002D385B" w:rsidP="00356107">
            <w:pPr>
              <w:pStyle w:val="TableContents"/>
            </w:pPr>
          </w:p>
          <w:p w:rsidR="002D385B" w:rsidRPr="005B5AEE" w:rsidRDefault="002D385B" w:rsidP="00356107">
            <w:pPr>
              <w:pStyle w:val="TableContents"/>
            </w:pPr>
            <w:r w:rsidRPr="005B5AEE">
              <w:t>Persone Decedute</w:t>
            </w:r>
          </w:p>
          <w:p w:rsidR="002D385B" w:rsidRPr="005B5AEE" w:rsidRDefault="002D385B" w:rsidP="00356107">
            <w:pPr>
              <w:pStyle w:val="TableContents"/>
            </w:pPr>
          </w:p>
          <w:p w:rsidR="002D385B" w:rsidRPr="005B5AEE" w:rsidRDefault="002D385B" w:rsidP="00356107">
            <w:pPr>
              <w:pStyle w:val="TableContents"/>
            </w:pPr>
          </w:p>
          <w:p w:rsidR="002D385B" w:rsidRPr="005B5AEE" w:rsidRDefault="002D385B" w:rsidP="00356107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85B" w:rsidRPr="005B5AEE" w:rsidRDefault="002D385B" w:rsidP="00356107">
            <w:pPr>
              <w:pStyle w:val="TableContents"/>
              <w:ind w:left="91"/>
            </w:pPr>
            <w:r w:rsidRPr="005B5AEE">
              <w:t xml:space="preserve">Ospedale San Donato Arezzo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5B" w:rsidRDefault="002D385B" w:rsidP="00356107">
            <w:pPr>
              <w:jc w:val="center"/>
            </w:pPr>
            <w:r>
              <w:t>1 uomo di 74 anni</w:t>
            </w:r>
          </w:p>
          <w:p w:rsidR="002D385B" w:rsidRDefault="002D385B" w:rsidP="00356107">
            <w:pPr>
              <w:jc w:val="center"/>
            </w:pPr>
            <w:r>
              <w:t>deceduto</w:t>
            </w:r>
          </w:p>
          <w:p w:rsidR="002D385B" w:rsidRPr="005B5AEE" w:rsidRDefault="002D385B" w:rsidP="00356107">
            <w:pPr>
              <w:jc w:val="center"/>
            </w:pPr>
            <w:r>
              <w:t>il 12 agosto 2021</w:t>
            </w:r>
          </w:p>
          <w:p w:rsidR="002D385B" w:rsidRPr="005B5AEE" w:rsidRDefault="002D385B" w:rsidP="00356107">
            <w:pPr>
              <w:jc w:val="center"/>
            </w:pPr>
          </w:p>
        </w:tc>
      </w:tr>
      <w:tr w:rsidR="002D385B" w:rsidTr="00356107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5B" w:rsidRPr="005B5AEE" w:rsidRDefault="002D385B" w:rsidP="00356107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85B" w:rsidRPr="005B5AEE" w:rsidRDefault="002D385B" w:rsidP="00356107">
            <w:pPr>
              <w:pStyle w:val="TableContents"/>
              <w:ind w:left="91"/>
            </w:pPr>
            <w:r w:rsidRPr="005B5AEE">
              <w:t>Ospedale Misericordia  Grosseto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85B" w:rsidRPr="005B5AEE" w:rsidRDefault="002D385B" w:rsidP="00356107">
            <w:pPr>
              <w:jc w:val="center"/>
            </w:pPr>
            <w:r w:rsidRPr="005B5AEE">
              <w:t>0</w:t>
            </w:r>
          </w:p>
        </w:tc>
      </w:tr>
    </w:tbl>
    <w:p w:rsidR="004D0179" w:rsidRDefault="004D0179" w:rsidP="0040454B">
      <w:pPr>
        <w:pStyle w:val="Standard"/>
      </w:pPr>
    </w:p>
    <w:sectPr w:rsidR="004D01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6107" w:rsidRDefault="00356107">
      <w:r>
        <w:separator/>
      </w:r>
    </w:p>
  </w:endnote>
  <w:endnote w:type="continuationSeparator" w:id="0">
    <w:p w:rsidR="00356107" w:rsidRDefault="0035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6107" w:rsidRDefault="00356107">
      <w:r>
        <w:rPr>
          <w:color w:val="000000"/>
        </w:rPr>
        <w:separator/>
      </w:r>
    </w:p>
  </w:footnote>
  <w:footnote w:type="continuationSeparator" w:id="0">
    <w:p w:rsidR="00356107" w:rsidRDefault="0035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22672"/>
    <w:multiLevelType w:val="hybridMultilevel"/>
    <w:tmpl w:val="3964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ctiveWritingStyle w:appName="MSWord" w:lang="it-IT" w:vendorID="64" w:dllVersion="131078" w:nlCheck="1" w:checkStyle="0"/>
  <w:activeWritingStyle w:appName="MSWord" w:lang="it-IT" w:vendorID="64" w:dllVersion="0" w:nlCheck="1" w:checkStyle="0"/>
  <w:proofState w:spelling="clean"/>
  <w:attachedTemplate r:id="rId1"/>
  <w:revisionView w:inkAnnotations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79"/>
    <w:rsid w:val="00000912"/>
    <w:rsid w:val="0000190B"/>
    <w:rsid w:val="000023FB"/>
    <w:rsid w:val="0000245D"/>
    <w:rsid w:val="00006F86"/>
    <w:rsid w:val="00007FD9"/>
    <w:rsid w:val="00010D9E"/>
    <w:rsid w:val="00013680"/>
    <w:rsid w:val="00013E48"/>
    <w:rsid w:val="0001653E"/>
    <w:rsid w:val="000205FF"/>
    <w:rsid w:val="000213DA"/>
    <w:rsid w:val="00023914"/>
    <w:rsid w:val="000249F4"/>
    <w:rsid w:val="00025F9D"/>
    <w:rsid w:val="00026A1E"/>
    <w:rsid w:val="00027C84"/>
    <w:rsid w:val="0003053A"/>
    <w:rsid w:val="000306B7"/>
    <w:rsid w:val="00031C88"/>
    <w:rsid w:val="0003220B"/>
    <w:rsid w:val="0003628A"/>
    <w:rsid w:val="00036887"/>
    <w:rsid w:val="000400EA"/>
    <w:rsid w:val="0004064D"/>
    <w:rsid w:val="00040BB4"/>
    <w:rsid w:val="00043BBF"/>
    <w:rsid w:val="00045564"/>
    <w:rsid w:val="00047527"/>
    <w:rsid w:val="00050F8F"/>
    <w:rsid w:val="00051E88"/>
    <w:rsid w:val="000520AD"/>
    <w:rsid w:val="00053F6D"/>
    <w:rsid w:val="0006076D"/>
    <w:rsid w:val="00061536"/>
    <w:rsid w:val="00061935"/>
    <w:rsid w:val="00063EDA"/>
    <w:rsid w:val="000649DD"/>
    <w:rsid w:val="000663B7"/>
    <w:rsid w:val="00066F28"/>
    <w:rsid w:val="00067E44"/>
    <w:rsid w:val="00071D8B"/>
    <w:rsid w:val="00074E3B"/>
    <w:rsid w:val="00077E90"/>
    <w:rsid w:val="00080DBE"/>
    <w:rsid w:val="00081027"/>
    <w:rsid w:val="00086EEE"/>
    <w:rsid w:val="00087536"/>
    <w:rsid w:val="0009102E"/>
    <w:rsid w:val="00095BDC"/>
    <w:rsid w:val="00096A40"/>
    <w:rsid w:val="000A05FD"/>
    <w:rsid w:val="000A265F"/>
    <w:rsid w:val="000A2750"/>
    <w:rsid w:val="000A4B87"/>
    <w:rsid w:val="000A5033"/>
    <w:rsid w:val="000A551B"/>
    <w:rsid w:val="000B0A07"/>
    <w:rsid w:val="000B5979"/>
    <w:rsid w:val="000B5B04"/>
    <w:rsid w:val="000B6E2D"/>
    <w:rsid w:val="000C1CB9"/>
    <w:rsid w:val="000C2253"/>
    <w:rsid w:val="000D192A"/>
    <w:rsid w:val="000D2882"/>
    <w:rsid w:val="000D4027"/>
    <w:rsid w:val="000D45CD"/>
    <w:rsid w:val="000D69D1"/>
    <w:rsid w:val="000E250E"/>
    <w:rsid w:val="000E4396"/>
    <w:rsid w:val="000E64F6"/>
    <w:rsid w:val="000F1641"/>
    <w:rsid w:val="000F592E"/>
    <w:rsid w:val="001003E1"/>
    <w:rsid w:val="00101BEC"/>
    <w:rsid w:val="00107907"/>
    <w:rsid w:val="00110EEC"/>
    <w:rsid w:val="00110FCE"/>
    <w:rsid w:val="001111F5"/>
    <w:rsid w:val="00112AD2"/>
    <w:rsid w:val="00114D93"/>
    <w:rsid w:val="00122ACB"/>
    <w:rsid w:val="00123B1B"/>
    <w:rsid w:val="00124BFF"/>
    <w:rsid w:val="00125651"/>
    <w:rsid w:val="00130337"/>
    <w:rsid w:val="00132DD0"/>
    <w:rsid w:val="0013448F"/>
    <w:rsid w:val="00135101"/>
    <w:rsid w:val="0013636F"/>
    <w:rsid w:val="00141E79"/>
    <w:rsid w:val="001421D4"/>
    <w:rsid w:val="00142E81"/>
    <w:rsid w:val="0014746E"/>
    <w:rsid w:val="00150841"/>
    <w:rsid w:val="00154998"/>
    <w:rsid w:val="00160F02"/>
    <w:rsid w:val="00161AEC"/>
    <w:rsid w:val="00161BA5"/>
    <w:rsid w:val="00163734"/>
    <w:rsid w:val="00163DAF"/>
    <w:rsid w:val="00167B9C"/>
    <w:rsid w:val="001726D5"/>
    <w:rsid w:val="00172F97"/>
    <w:rsid w:val="001734B7"/>
    <w:rsid w:val="00174FF7"/>
    <w:rsid w:val="001757B4"/>
    <w:rsid w:val="001757B6"/>
    <w:rsid w:val="00176A25"/>
    <w:rsid w:val="00181916"/>
    <w:rsid w:val="00182FB6"/>
    <w:rsid w:val="0018402E"/>
    <w:rsid w:val="00184381"/>
    <w:rsid w:val="00192E59"/>
    <w:rsid w:val="001972D5"/>
    <w:rsid w:val="001A0D63"/>
    <w:rsid w:val="001A28B7"/>
    <w:rsid w:val="001A5384"/>
    <w:rsid w:val="001A6B9E"/>
    <w:rsid w:val="001B2DA8"/>
    <w:rsid w:val="001B5F78"/>
    <w:rsid w:val="001B5F8A"/>
    <w:rsid w:val="001C005A"/>
    <w:rsid w:val="001C1373"/>
    <w:rsid w:val="001C5947"/>
    <w:rsid w:val="001C6178"/>
    <w:rsid w:val="001C645B"/>
    <w:rsid w:val="001C65FE"/>
    <w:rsid w:val="001C6B1C"/>
    <w:rsid w:val="001D11A2"/>
    <w:rsid w:val="001D2B94"/>
    <w:rsid w:val="001D58F0"/>
    <w:rsid w:val="001D5E12"/>
    <w:rsid w:val="001D66DB"/>
    <w:rsid w:val="001E0425"/>
    <w:rsid w:val="001E1C95"/>
    <w:rsid w:val="001E1D42"/>
    <w:rsid w:val="001E6747"/>
    <w:rsid w:val="001E6DE4"/>
    <w:rsid w:val="001E7B01"/>
    <w:rsid w:val="001F3DA7"/>
    <w:rsid w:val="001F3F57"/>
    <w:rsid w:val="001F4BF9"/>
    <w:rsid w:val="001F7E43"/>
    <w:rsid w:val="00200683"/>
    <w:rsid w:val="00201095"/>
    <w:rsid w:val="00201AEF"/>
    <w:rsid w:val="00201FA9"/>
    <w:rsid w:val="00202DEB"/>
    <w:rsid w:val="002034BE"/>
    <w:rsid w:val="00205D5A"/>
    <w:rsid w:val="00205DC7"/>
    <w:rsid w:val="00212208"/>
    <w:rsid w:val="00217386"/>
    <w:rsid w:val="0022044F"/>
    <w:rsid w:val="00222512"/>
    <w:rsid w:val="00224AEC"/>
    <w:rsid w:val="002253B4"/>
    <w:rsid w:val="00227C3A"/>
    <w:rsid w:val="00227D73"/>
    <w:rsid w:val="00236409"/>
    <w:rsid w:val="0024112B"/>
    <w:rsid w:val="00241DEC"/>
    <w:rsid w:val="0024300A"/>
    <w:rsid w:val="0025435D"/>
    <w:rsid w:val="00260985"/>
    <w:rsid w:val="002647E1"/>
    <w:rsid w:val="00265EBA"/>
    <w:rsid w:val="00265ED9"/>
    <w:rsid w:val="002678B7"/>
    <w:rsid w:val="00270EEF"/>
    <w:rsid w:val="00271941"/>
    <w:rsid w:val="00271E71"/>
    <w:rsid w:val="002762D0"/>
    <w:rsid w:val="00285D4D"/>
    <w:rsid w:val="002877D1"/>
    <w:rsid w:val="00287F27"/>
    <w:rsid w:val="002916D1"/>
    <w:rsid w:val="00292EEA"/>
    <w:rsid w:val="00294DBB"/>
    <w:rsid w:val="00295D6D"/>
    <w:rsid w:val="00295E41"/>
    <w:rsid w:val="00296640"/>
    <w:rsid w:val="0029714E"/>
    <w:rsid w:val="002978AF"/>
    <w:rsid w:val="00297DAB"/>
    <w:rsid w:val="002A1473"/>
    <w:rsid w:val="002A1B02"/>
    <w:rsid w:val="002A3261"/>
    <w:rsid w:val="002A3ABA"/>
    <w:rsid w:val="002A6E4E"/>
    <w:rsid w:val="002A70B6"/>
    <w:rsid w:val="002B003A"/>
    <w:rsid w:val="002B0995"/>
    <w:rsid w:val="002B5386"/>
    <w:rsid w:val="002C359D"/>
    <w:rsid w:val="002C5DB5"/>
    <w:rsid w:val="002C5EA3"/>
    <w:rsid w:val="002C77C9"/>
    <w:rsid w:val="002D092C"/>
    <w:rsid w:val="002D2294"/>
    <w:rsid w:val="002D385B"/>
    <w:rsid w:val="002D412F"/>
    <w:rsid w:val="002D429A"/>
    <w:rsid w:val="002D44B4"/>
    <w:rsid w:val="002D6244"/>
    <w:rsid w:val="002D68AE"/>
    <w:rsid w:val="002D6ED6"/>
    <w:rsid w:val="002D7153"/>
    <w:rsid w:val="002E0778"/>
    <w:rsid w:val="002E6CED"/>
    <w:rsid w:val="002E71FA"/>
    <w:rsid w:val="002E7711"/>
    <w:rsid w:val="002F2231"/>
    <w:rsid w:val="002F3B4B"/>
    <w:rsid w:val="002F54DF"/>
    <w:rsid w:val="002F6BF2"/>
    <w:rsid w:val="002F6DD5"/>
    <w:rsid w:val="0030136A"/>
    <w:rsid w:val="003014E8"/>
    <w:rsid w:val="00301DF6"/>
    <w:rsid w:val="00304369"/>
    <w:rsid w:val="00306EA2"/>
    <w:rsid w:val="00306EA9"/>
    <w:rsid w:val="0030779B"/>
    <w:rsid w:val="003109D1"/>
    <w:rsid w:val="00310FEE"/>
    <w:rsid w:val="00313D79"/>
    <w:rsid w:val="00313DEE"/>
    <w:rsid w:val="0031591C"/>
    <w:rsid w:val="00320182"/>
    <w:rsid w:val="00323323"/>
    <w:rsid w:val="00323DA8"/>
    <w:rsid w:val="0032514A"/>
    <w:rsid w:val="003256E7"/>
    <w:rsid w:val="00325933"/>
    <w:rsid w:val="003278E2"/>
    <w:rsid w:val="003305DF"/>
    <w:rsid w:val="00332E5C"/>
    <w:rsid w:val="003350C1"/>
    <w:rsid w:val="00335FB9"/>
    <w:rsid w:val="0034262D"/>
    <w:rsid w:val="00343810"/>
    <w:rsid w:val="00343E65"/>
    <w:rsid w:val="00344B1D"/>
    <w:rsid w:val="00350461"/>
    <w:rsid w:val="003516B7"/>
    <w:rsid w:val="00352D0F"/>
    <w:rsid w:val="00353332"/>
    <w:rsid w:val="003541D4"/>
    <w:rsid w:val="00355380"/>
    <w:rsid w:val="0035596E"/>
    <w:rsid w:val="00356107"/>
    <w:rsid w:val="00356E3E"/>
    <w:rsid w:val="0036067B"/>
    <w:rsid w:val="00362E4E"/>
    <w:rsid w:val="0036415A"/>
    <w:rsid w:val="00374EFB"/>
    <w:rsid w:val="00375AB1"/>
    <w:rsid w:val="003769E7"/>
    <w:rsid w:val="00380BBE"/>
    <w:rsid w:val="00380D9F"/>
    <w:rsid w:val="003822BD"/>
    <w:rsid w:val="003833B8"/>
    <w:rsid w:val="0038436E"/>
    <w:rsid w:val="00385E1B"/>
    <w:rsid w:val="00387FD8"/>
    <w:rsid w:val="00391C64"/>
    <w:rsid w:val="003A2743"/>
    <w:rsid w:val="003A5993"/>
    <w:rsid w:val="003A5BB9"/>
    <w:rsid w:val="003A7B27"/>
    <w:rsid w:val="003B3090"/>
    <w:rsid w:val="003B3728"/>
    <w:rsid w:val="003B73E9"/>
    <w:rsid w:val="003B7D55"/>
    <w:rsid w:val="003C1FFA"/>
    <w:rsid w:val="003C2A59"/>
    <w:rsid w:val="003C39B2"/>
    <w:rsid w:val="003C3AFF"/>
    <w:rsid w:val="003C47D3"/>
    <w:rsid w:val="003C61A1"/>
    <w:rsid w:val="003C7D6E"/>
    <w:rsid w:val="003D0777"/>
    <w:rsid w:val="003D0CEE"/>
    <w:rsid w:val="003D108E"/>
    <w:rsid w:val="003D2D87"/>
    <w:rsid w:val="003D7569"/>
    <w:rsid w:val="003E04DC"/>
    <w:rsid w:val="003E1383"/>
    <w:rsid w:val="003E4383"/>
    <w:rsid w:val="003E54F8"/>
    <w:rsid w:val="003F191D"/>
    <w:rsid w:val="003F5F67"/>
    <w:rsid w:val="0040304B"/>
    <w:rsid w:val="0040454B"/>
    <w:rsid w:val="004075C9"/>
    <w:rsid w:val="00407DA0"/>
    <w:rsid w:val="00410E61"/>
    <w:rsid w:val="00411C93"/>
    <w:rsid w:val="0041481C"/>
    <w:rsid w:val="00420539"/>
    <w:rsid w:val="00421CA9"/>
    <w:rsid w:val="00423542"/>
    <w:rsid w:val="00423CC7"/>
    <w:rsid w:val="00426313"/>
    <w:rsid w:val="004305C8"/>
    <w:rsid w:val="00433FE4"/>
    <w:rsid w:val="00443C05"/>
    <w:rsid w:val="0044584A"/>
    <w:rsid w:val="004475EB"/>
    <w:rsid w:val="00447B90"/>
    <w:rsid w:val="004554F8"/>
    <w:rsid w:val="00456CF6"/>
    <w:rsid w:val="00457E8E"/>
    <w:rsid w:val="004625DC"/>
    <w:rsid w:val="0046274B"/>
    <w:rsid w:val="004629F8"/>
    <w:rsid w:val="004651AC"/>
    <w:rsid w:val="0047078B"/>
    <w:rsid w:val="00474BF5"/>
    <w:rsid w:val="00476547"/>
    <w:rsid w:val="0047664D"/>
    <w:rsid w:val="0048165A"/>
    <w:rsid w:val="004821AD"/>
    <w:rsid w:val="00491CBC"/>
    <w:rsid w:val="004951D4"/>
    <w:rsid w:val="004A1191"/>
    <w:rsid w:val="004A3EA3"/>
    <w:rsid w:val="004A41E8"/>
    <w:rsid w:val="004A5B6B"/>
    <w:rsid w:val="004A5CE4"/>
    <w:rsid w:val="004B04B0"/>
    <w:rsid w:val="004B0C15"/>
    <w:rsid w:val="004B1E25"/>
    <w:rsid w:val="004B2833"/>
    <w:rsid w:val="004B3104"/>
    <w:rsid w:val="004B41F5"/>
    <w:rsid w:val="004B7231"/>
    <w:rsid w:val="004B7DC6"/>
    <w:rsid w:val="004C1344"/>
    <w:rsid w:val="004C5486"/>
    <w:rsid w:val="004D0179"/>
    <w:rsid w:val="004D5734"/>
    <w:rsid w:val="004E51C3"/>
    <w:rsid w:val="004F4F84"/>
    <w:rsid w:val="005014D9"/>
    <w:rsid w:val="00501C02"/>
    <w:rsid w:val="00502757"/>
    <w:rsid w:val="005039DB"/>
    <w:rsid w:val="00507BD9"/>
    <w:rsid w:val="00510045"/>
    <w:rsid w:val="00510986"/>
    <w:rsid w:val="00512E6D"/>
    <w:rsid w:val="005230BB"/>
    <w:rsid w:val="00530F64"/>
    <w:rsid w:val="00534644"/>
    <w:rsid w:val="005354BB"/>
    <w:rsid w:val="00535B83"/>
    <w:rsid w:val="00536187"/>
    <w:rsid w:val="00537FB2"/>
    <w:rsid w:val="0054080F"/>
    <w:rsid w:val="005408E8"/>
    <w:rsid w:val="00540FDD"/>
    <w:rsid w:val="0054224C"/>
    <w:rsid w:val="00544749"/>
    <w:rsid w:val="005477D8"/>
    <w:rsid w:val="0055046C"/>
    <w:rsid w:val="00551B07"/>
    <w:rsid w:val="00552FC6"/>
    <w:rsid w:val="005556E8"/>
    <w:rsid w:val="00555E47"/>
    <w:rsid w:val="0055641F"/>
    <w:rsid w:val="0055655B"/>
    <w:rsid w:val="00560896"/>
    <w:rsid w:val="00561AC6"/>
    <w:rsid w:val="00571A95"/>
    <w:rsid w:val="00572F6E"/>
    <w:rsid w:val="005731AD"/>
    <w:rsid w:val="00573DDC"/>
    <w:rsid w:val="0057600C"/>
    <w:rsid w:val="005831AD"/>
    <w:rsid w:val="00586034"/>
    <w:rsid w:val="00586AB0"/>
    <w:rsid w:val="005871AB"/>
    <w:rsid w:val="0058733A"/>
    <w:rsid w:val="0059073F"/>
    <w:rsid w:val="00590802"/>
    <w:rsid w:val="00592F64"/>
    <w:rsid w:val="00594954"/>
    <w:rsid w:val="00595ED6"/>
    <w:rsid w:val="00596128"/>
    <w:rsid w:val="00597375"/>
    <w:rsid w:val="005A03D3"/>
    <w:rsid w:val="005A06C3"/>
    <w:rsid w:val="005A0EF8"/>
    <w:rsid w:val="005A13FF"/>
    <w:rsid w:val="005A79BC"/>
    <w:rsid w:val="005B212C"/>
    <w:rsid w:val="005B62CE"/>
    <w:rsid w:val="005B78BA"/>
    <w:rsid w:val="005B7A07"/>
    <w:rsid w:val="005B7E9D"/>
    <w:rsid w:val="005C0214"/>
    <w:rsid w:val="005C2033"/>
    <w:rsid w:val="005C2655"/>
    <w:rsid w:val="005C2DBA"/>
    <w:rsid w:val="005C3010"/>
    <w:rsid w:val="005C3F36"/>
    <w:rsid w:val="005D0066"/>
    <w:rsid w:val="005D15CC"/>
    <w:rsid w:val="005D22C5"/>
    <w:rsid w:val="005D31E0"/>
    <w:rsid w:val="005D40C5"/>
    <w:rsid w:val="005D5B69"/>
    <w:rsid w:val="005D7A0B"/>
    <w:rsid w:val="005E2363"/>
    <w:rsid w:val="005E41B1"/>
    <w:rsid w:val="005E7A56"/>
    <w:rsid w:val="005F56FD"/>
    <w:rsid w:val="005F6349"/>
    <w:rsid w:val="005F6484"/>
    <w:rsid w:val="005F682F"/>
    <w:rsid w:val="00600377"/>
    <w:rsid w:val="006007EE"/>
    <w:rsid w:val="00603490"/>
    <w:rsid w:val="00604336"/>
    <w:rsid w:val="00606056"/>
    <w:rsid w:val="006102C0"/>
    <w:rsid w:val="00610CA6"/>
    <w:rsid w:val="00611605"/>
    <w:rsid w:val="00612102"/>
    <w:rsid w:val="00612305"/>
    <w:rsid w:val="00613CE2"/>
    <w:rsid w:val="00614DA1"/>
    <w:rsid w:val="00615895"/>
    <w:rsid w:val="00617530"/>
    <w:rsid w:val="00617696"/>
    <w:rsid w:val="00620CC0"/>
    <w:rsid w:val="006248B2"/>
    <w:rsid w:val="006277D9"/>
    <w:rsid w:val="0063201D"/>
    <w:rsid w:val="00632946"/>
    <w:rsid w:val="00634E28"/>
    <w:rsid w:val="00646C19"/>
    <w:rsid w:val="006479E9"/>
    <w:rsid w:val="0065007C"/>
    <w:rsid w:val="00652C35"/>
    <w:rsid w:val="00653BD8"/>
    <w:rsid w:val="00653FAF"/>
    <w:rsid w:val="0065465E"/>
    <w:rsid w:val="00655883"/>
    <w:rsid w:val="006622E7"/>
    <w:rsid w:val="00662AB0"/>
    <w:rsid w:val="006640AE"/>
    <w:rsid w:val="006642A1"/>
    <w:rsid w:val="0067109E"/>
    <w:rsid w:val="00674FE3"/>
    <w:rsid w:val="006763CF"/>
    <w:rsid w:val="0068039C"/>
    <w:rsid w:val="0068365B"/>
    <w:rsid w:val="0068464B"/>
    <w:rsid w:val="0068688E"/>
    <w:rsid w:val="00687453"/>
    <w:rsid w:val="00690640"/>
    <w:rsid w:val="006942B1"/>
    <w:rsid w:val="006943EF"/>
    <w:rsid w:val="00694AF2"/>
    <w:rsid w:val="00695771"/>
    <w:rsid w:val="00695806"/>
    <w:rsid w:val="00696E96"/>
    <w:rsid w:val="006A0D45"/>
    <w:rsid w:val="006A58B4"/>
    <w:rsid w:val="006A7614"/>
    <w:rsid w:val="006B1AEB"/>
    <w:rsid w:val="006B620F"/>
    <w:rsid w:val="006C0467"/>
    <w:rsid w:val="006C39AE"/>
    <w:rsid w:val="006C58CB"/>
    <w:rsid w:val="006C5A43"/>
    <w:rsid w:val="006D1E36"/>
    <w:rsid w:val="006D2C24"/>
    <w:rsid w:val="006D2DF6"/>
    <w:rsid w:val="006D3EC7"/>
    <w:rsid w:val="006D43FC"/>
    <w:rsid w:val="006D4EF6"/>
    <w:rsid w:val="006D57B9"/>
    <w:rsid w:val="006D5CB6"/>
    <w:rsid w:val="006D7B1F"/>
    <w:rsid w:val="006E0BB7"/>
    <w:rsid w:val="006E4353"/>
    <w:rsid w:val="006E5C5D"/>
    <w:rsid w:val="006F3497"/>
    <w:rsid w:val="006F3962"/>
    <w:rsid w:val="006F497B"/>
    <w:rsid w:val="006F4FF0"/>
    <w:rsid w:val="007007D1"/>
    <w:rsid w:val="00702D55"/>
    <w:rsid w:val="00705B5A"/>
    <w:rsid w:val="00706853"/>
    <w:rsid w:val="0070792D"/>
    <w:rsid w:val="00711C78"/>
    <w:rsid w:val="0071377B"/>
    <w:rsid w:val="007137EB"/>
    <w:rsid w:val="00713CDA"/>
    <w:rsid w:val="0071446F"/>
    <w:rsid w:val="007166F1"/>
    <w:rsid w:val="007222FC"/>
    <w:rsid w:val="0072347E"/>
    <w:rsid w:val="007242FB"/>
    <w:rsid w:val="0072647A"/>
    <w:rsid w:val="00726794"/>
    <w:rsid w:val="007268B0"/>
    <w:rsid w:val="00727384"/>
    <w:rsid w:val="00730342"/>
    <w:rsid w:val="00730417"/>
    <w:rsid w:val="007310B3"/>
    <w:rsid w:val="00733D05"/>
    <w:rsid w:val="00733EE3"/>
    <w:rsid w:val="00734BD8"/>
    <w:rsid w:val="00743F08"/>
    <w:rsid w:val="00750452"/>
    <w:rsid w:val="00752779"/>
    <w:rsid w:val="00754F98"/>
    <w:rsid w:val="00755CDB"/>
    <w:rsid w:val="00757669"/>
    <w:rsid w:val="00761C87"/>
    <w:rsid w:val="00762EB9"/>
    <w:rsid w:val="0076386C"/>
    <w:rsid w:val="00764287"/>
    <w:rsid w:val="00765719"/>
    <w:rsid w:val="00766A53"/>
    <w:rsid w:val="00770896"/>
    <w:rsid w:val="007709F9"/>
    <w:rsid w:val="00774769"/>
    <w:rsid w:val="0077688E"/>
    <w:rsid w:val="00780E1C"/>
    <w:rsid w:val="00781607"/>
    <w:rsid w:val="0078410B"/>
    <w:rsid w:val="0078704C"/>
    <w:rsid w:val="00790434"/>
    <w:rsid w:val="00791BB8"/>
    <w:rsid w:val="00791DD4"/>
    <w:rsid w:val="00791E83"/>
    <w:rsid w:val="007923C1"/>
    <w:rsid w:val="007938C6"/>
    <w:rsid w:val="007A076A"/>
    <w:rsid w:val="007A1512"/>
    <w:rsid w:val="007A2000"/>
    <w:rsid w:val="007A42B8"/>
    <w:rsid w:val="007A4611"/>
    <w:rsid w:val="007A5AE3"/>
    <w:rsid w:val="007B15CA"/>
    <w:rsid w:val="007B191B"/>
    <w:rsid w:val="007B60B0"/>
    <w:rsid w:val="007B7335"/>
    <w:rsid w:val="007C0D00"/>
    <w:rsid w:val="007C2BF8"/>
    <w:rsid w:val="007C7DEB"/>
    <w:rsid w:val="007D3742"/>
    <w:rsid w:val="007D7B5E"/>
    <w:rsid w:val="007D7F7B"/>
    <w:rsid w:val="007E0C9A"/>
    <w:rsid w:val="007E1EBB"/>
    <w:rsid w:val="007E4C00"/>
    <w:rsid w:val="007E5EB3"/>
    <w:rsid w:val="007F064D"/>
    <w:rsid w:val="007F26C1"/>
    <w:rsid w:val="007F6156"/>
    <w:rsid w:val="007F7D1B"/>
    <w:rsid w:val="00800F63"/>
    <w:rsid w:val="0080154C"/>
    <w:rsid w:val="00802E48"/>
    <w:rsid w:val="00805CC0"/>
    <w:rsid w:val="008155CE"/>
    <w:rsid w:val="008156CD"/>
    <w:rsid w:val="00817B31"/>
    <w:rsid w:val="008217DD"/>
    <w:rsid w:val="0082565B"/>
    <w:rsid w:val="00825813"/>
    <w:rsid w:val="008271D1"/>
    <w:rsid w:val="00831A6E"/>
    <w:rsid w:val="0083238E"/>
    <w:rsid w:val="00835E1A"/>
    <w:rsid w:val="00836F5E"/>
    <w:rsid w:val="00837B2B"/>
    <w:rsid w:val="00837E07"/>
    <w:rsid w:val="00840B64"/>
    <w:rsid w:val="008431F0"/>
    <w:rsid w:val="00846185"/>
    <w:rsid w:val="0084796C"/>
    <w:rsid w:val="00850A95"/>
    <w:rsid w:val="00850EC8"/>
    <w:rsid w:val="008516BB"/>
    <w:rsid w:val="00855A49"/>
    <w:rsid w:val="00855A64"/>
    <w:rsid w:val="00856A15"/>
    <w:rsid w:val="0086107F"/>
    <w:rsid w:val="00861CC4"/>
    <w:rsid w:val="00867C18"/>
    <w:rsid w:val="0087037A"/>
    <w:rsid w:val="00872848"/>
    <w:rsid w:val="00873F4A"/>
    <w:rsid w:val="00874987"/>
    <w:rsid w:val="00880D18"/>
    <w:rsid w:val="00881C0B"/>
    <w:rsid w:val="00882F77"/>
    <w:rsid w:val="00883736"/>
    <w:rsid w:val="008871A3"/>
    <w:rsid w:val="00890EF5"/>
    <w:rsid w:val="0089149E"/>
    <w:rsid w:val="00892F49"/>
    <w:rsid w:val="0089479D"/>
    <w:rsid w:val="008956D9"/>
    <w:rsid w:val="008973BC"/>
    <w:rsid w:val="00897D2A"/>
    <w:rsid w:val="008A3663"/>
    <w:rsid w:val="008A7055"/>
    <w:rsid w:val="008B1FB4"/>
    <w:rsid w:val="008B26C1"/>
    <w:rsid w:val="008C0BB5"/>
    <w:rsid w:val="008C5AB2"/>
    <w:rsid w:val="008C69D5"/>
    <w:rsid w:val="008D439C"/>
    <w:rsid w:val="008E0216"/>
    <w:rsid w:val="008E2D87"/>
    <w:rsid w:val="008E3786"/>
    <w:rsid w:val="008E3EEC"/>
    <w:rsid w:val="008E417B"/>
    <w:rsid w:val="008E5C49"/>
    <w:rsid w:val="008F1840"/>
    <w:rsid w:val="008F30C0"/>
    <w:rsid w:val="008F468A"/>
    <w:rsid w:val="008F4769"/>
    <w:rsid w:val="008F7E4F"/>
    <w:rsid w:val="00901367"/>
    <w:rsid w:val="009058D2"/>
    <w:rsid w:val="009107BD"/>
    <w:rsid w:val="00911CEC"/>
    <w:rsid w:val="009126F9"/>
    <w:rsid w:val="00913419"/>
    <w:rsid w:val="00913FF0"/>
    <w:rsid w:val="00917598"/>
    <w:rsid w:val="00920408"/>
    <w:rsid w:val="00920FA0"/>
    <w:rsid w:val="0092140B"/>
    <w:rsid w:val="009215EE"/>
    <w:rsid w:val="0092299F"/>
    <w:rsid w:val="00923FBB"/>
    <w:rsid w:val="009322F0"/>
    <w:rsid w:val="00936B56"/>
    <w:rsid w:val="00937470"/>
    <w:rsid w:val="009439B3"/>
    <w:rsid w:val="00950C09"/>
    <w:rsid w:val="0095532E"/>
    <w:rsid w:val="009566A5"/>
    <w:rsid w:val="00957478"/>
    <w:rsid w:val="00962F8F"/>
    <w:rsid w:val="00963B42"/>
    <w:rsid w:val="00963C25"/>
    <w:rsid w:val="0097629A"/>
    <w:rsid w:val="009767D1"/>
    <w:rsid w:val="00976DB2"/>
    <w:rsid w:val="00980589"/>
    <w:rsid w:val="00980CA8"/>
    <w:rsid w:val="00980E25"/>
    <w:rsid w:val="009942AD"/>
    <w:rsid w:val="009A1433"/>
    <w:rsid w:val="009A1C23"/>
    <w:rsid w:val="009A2346"/>
    <w:rsid w:val="009A2F4B"/>
    <w:rsid w:val="009A4538"/>
    <w:rsid w:val="009A5202"/>
    <w:rsid w:val="009A5580"/>
    <w:rsid w:val="009A69DD"/>
    <w:rsid w:val="009A7305"/>
    <w:rsid w:val="009A7A09"/>
    <w:rsid w:val="009B5708"/>
    <w:rsid w:val="009C1E5F"/>
    <w:rsid w:val="009C3D04"/>
    <w:rsid w:val="009C414A"/>
    <w:rsid w:val="009C6071"/>
    <w:rsid w:val="009C6083"/>
    <w:rsid w:val="009C7D5B"/>
    <w:rsid w:val="009E0F2B"/>
    <w:rsid w:val="009E1AA9"/>
    <w:rsid w:val="009E1DB6"/>
    <w:rsid w:val="009E3376"/>
    <w:rsid w:val="009E40B9"/>
    <w:rsid w:val="009E6189"/>
    <w:rsid w:val="009E6EDB"/>
    <w:rsid w:val="009F4206"/>
    <w:rsid w:val="00A05F90"/>
    <w:rsid w:val="00A07B13"/>
    <w:rsid w:val="00A10AE0"/>
    <w:rsid w:val="00A14D4B"/>
    <w:rsid w:val="00A17310"/>
    <w:rsid w:val="00A20B1F"/>
    <w:rsid w:val="00A21D05"/>
    <w:rsid w:val="00A22BA9"/>
    <w:rsid w:val="00A232A3"/>
    <w:rsid w:val="00A31C3B"/>
    <w:rsid w:val="00A32EA4"/>
    <w:rsid w:val="00A362E7"/>
    <w:rsid w:val="00A45EEC"/>
    <w:rsid w:val="00A46BA7"/>
    <w:rsid w:val="00A615B4"/>
    <w:rsid w:val="00A63264"/>
    <w:rsid w:val="00A63E7F"/>
    <w:rsid w:val="00A660E2"/>
    <w:rsid w:val="00A66226"/>
    <w:rsid w:val="00A67798"/>
    <w:rsid w:val="00A70811"/>
    <w:rsid w:val="00A746B7"/>
    <w:rsid w:val="00A77D97"/>
    <w:rsid w:val="00A81839"/>
    <w:rsid w:val="00A84B43"/>
    <w:rsid w:val="00A86901"/>
    <w:rsid w:val="00A9159F"/>
    <w:rsid w:val="00A9254E"/>
    <w:rsid w:val="00A93865"/>
    <w:rsid w:val="00A93A8A"/>
    <w:rsid w:val="00A9426E"/>
    <w:rsid w:val="00AA1CE8"/>
    <w:rsid w:val="00AA2DAB"/>
    <w:rsid w:val="00AA575D"/>
    <w:rsid w:val="00AB0E0D"/>
    <w:rsid w:val="00AB27C5"/>
    <w:rsid w:val="00AB2AB6"/>
    <w:rsid w:val="00AB3053"/>
    <w:rsid w:val="00AC10FF"/>
    <w:rsid w:val="00AC5189"/>
    <w:rsid w:val="00AC5D60"/>
    <w:rsid w:val="00AC70AC"/>
    <w:rsid w:val="00AC7AD4"/>
    <w:rsid w:val="00AD031F"/>
    <w:rsid w:val="00AD7899"/>
    <w:rsid w:val="00AE0D3F"/>
    <w:rsid w:val="00AE0DE9"/>
    <w:rsid w:val="00AE1119"/>
    <w:rsid w:val="00AE2A95"/>
    <w:rsid w:val="00AE3393"/>
    <w:rsid w:val="00AE3921"/>
    <w:rsid w:val="00AE4EEB"/>
    <w:rsid w:val="00AE5258"/>
    <w:rsid w:val="00AE55E9"/>
    <w:rsid w:val="00AE6D3A"/>
    <w:rsid w:val="00AE6DF4"/>
    <w:rsid w:val="00AE73E9"/>
    <w:rsid w:val="00AF26FD"/>
    <w:rsid w:val="00AF3D65"/>
    <w:rsid w:val="00AF3DAB"/>
    <w:rsid w:val="00AF77BD"/>
    <w:rsid w:val="00B00B4F"/>
    <w:rsid w:val="00B0198E"/>
    <w:rsid w:val="00B031E0"/>
    <w:rsid w:val="00B03C41"/>
    <w:rsid w:val="00B04540"/>
    <w:rsid w:val="00B07030"/>
    <w:rsid w:val="00B07B6B"/>
    <w:rsid w:val="00B10834"/>
    <w:rsid w:val="00B1343F"/>
    <w:rsid w:val="00B13FF6"/>
    <w:rsid w:val="00B15CB9"/>
    <w:rsid w:val="00B16836"/>
    <w:rsid w:val="00B17A0D"/>
    <w:rsid w:val="00B200D8"/>
    <w:rsid w:val="00B2105C"/>
    <w:rsid w:val="00B260B2"/>
    <w:rsid w:val="00B2652D"/>
    <w:rsid w:val="00B31ABF"/>
    <w:rsid w:val="00B33635"/>
    <w:rsid w:val="00B33BB6"/>
    <w:rsid w:val="00B35942"/>
    <w:rsid w:val="00B372A6"/>
    <w:rsid w:val="00B37DF2"/>
    <w:rsid w:val="00B40AE9"/>
    <w:rsid w:val="00B41067"/>
    <w:rsid w:val="00B42158"/>
    <w:rsid w:val="00B43A6D"/>
    <w:rsid w:val="00B466D4"/>
    <w:rsid w:val="00B47BE0"/>
    <w:rsid w:val="00B53303"/>
    <w:rsid w:val="00B5545D"/>
    <w:rsid w:val="00B56836"/>
    <w:rsid w:val="00B60358"/>
    <w:rsid w:val="00B64F6D"/>
    <w:rsid w:val="00B651F7"/>
    <w:rsid w:val="00B67F7F"/>
    <w:rsid w:val="00B7003C"/>
    <w:rsid w:val="00B73770"/>
    <w:rsid w:val="00B74E11"/>
    <w:rsid w:val="00B75BD0"/>
    <w:rsid w:val="00B76AEB"/>
    <w:rsid w:val="00B81E81"/>
    <w:rsid w:val="00B82E42"/>
    <w:rsid w:val="00B85836"/>
    <w:rsid w:val="00B8692C"/>
    <w:rsid w:val="00B96C7C"/>
    <w:rsid w:val="00BA5AC7"/>
    <w:rsid w:val="00BA5C84"/>
    <w:rsid w:val="00BA67CB"/>
    <w:rsid w:val="00BB2267"/>
    <w:rsid w:val="00BB24FA"/>
    <w:rsid w:val="00BB318A"/>
    <w:rsid w:val="00BB3643"/>
    <w:rsid w:val="00BB42A7"/>
    <w:rsid w:val="00BB537B"/>
    <w:rsid w:val="00BB727D"/>
    <w:rsid w:val="00BC0889"/>
    <w:rsid w:val="00BC1ECD"/>
    <w:rsid w:val="00BC3157"/>
    <w:rsid w:val="00BC7330"/>
    <w:rsid w:val="00BD4056"/>
    <w:rsid w:val="00BD68B9"/>
    <w:rsid w:val="00BD7AFE"/>
    <w:rsid w:val="00BE28D7"/>
    <w:rsid w:val="00BE2E7E"/>
    <w:rsid w:val="00BE60EB"/>
    <w:rsid w:val="00BF30E6"/>
    <w:rsid w:val="00BF3F09"/>
    <w:rsid w:val="00BF579F"/>
    <w:rsid w:val="00BF7765"/>
    <w:rsid w:val="00C003F5"/>
    <w:rsid w:val="00C03DD5"/>
    <w:rsid w:val="00C042BD"/>
    <w:rsid w:val="00C12C90"/>
    <w:rsid w:val="00C12F33"/>
    <w:rsid w:val="00C1607C"/>
    <w:rsid w:val="00C216D8"/>
    <w:rsid w:val="00C221B1"/>
    <w:rsid w:val="00C3215D"/>
    <w:rsid w:val="00C337E7"/>
    <w:rsid w:val="00C35A92"/>
    <w:rsid w:val="00C35CE1"/>
    <w:rsid w:val="00C36022"/>
    <w:rsid w:val="00C40CA8"/>
    <w:rsid w:val="00C41ACC"/>
    <w:rsid w:val="00C42402"/>
    <w:rsid w:val="00C427E4"/>
    <w:rsid w:val="00C44C84"/>
    <w:rsid w:val="00C45113"/>
    <w:rsid w:val="00C45391"/>
    <w:rsid w:val="00C5022C"/>
    <w:rsid w:val="00C52E4F"/>
    <w:rsid w:val="00C55553"/>
    <w:rsid w:val="00C55967"/>
    <w:rsid w:val="00C56B97"/>
    <w:rsid w:val="00C60DA8"/>
    <w:rsid w:val="00C616A4"/>
    <w:rsid w:val="00C62C8C"/>
    <w:rsid w:val="00C62DF7"/>
    <w:rsid w:val="00C65064"/>
    <w:rsid w:val="00C65758"/>
    <w:rsid w:val="00C66BE9"/>
    <w:rsid w:val="00C6729D"/>
    <w:rsid w:val="00C768A8"/>
    <w:rsid w:val="00C77108"/>
    <w:rsid w:val="00C77166"/>
    <w:rsid w:val="00C777A1"/>
    <w:rsid w:val="00C80B50"/>
    <w:rsid w:val="00C84F1D"/>
    <w:rsid w:val="00C86009"/>
    <w:rsid w:val="00C869F6"/>
    <w:rsid w:val="00C91268"/>
    <w:rsid w:val="00C92E1C"/>
    <w:rsid w:val="00C938ED"/>
    <w:rsid w:val="00C94785"/>
    <w:rsid w:val="00C97141"/>
    <w:rsid w:val="00CA0C8C"/>
    <w:rsid w:val="00CA2EDA"/>
    <w:rsid w:val="00CB062D"/>
    <w:rsid w:val="00CB2D7C"/>
    <w:rsid w:val="00CB4D83"/>
    <w:rsid w:val="00CB5EB8"/>
    <w:rsid w:val="00CC4B95"/>
    <w:rsid w:val="00CC71C4"/>
    <w:rsid w:val="00CC7AAC"/>
    <w:rsid w:val="00CC7F80"/>
    <w:rsid w:val="00CD4C8F"/>
    <w:rsid w:val="00CD50C4"/>
    <w:rsid w:val="00CD646D"/>
    <w:rsid w:val="00CD71B9"/>
    <w:rsid w:val="00CE039E"/>
    <w:rsid w:val="00CE080F"/>
    <w:rsid w:val="00CE0A81"/>
    <w:rsid w:val="00CE1DEA"/>
    <w:rsid w:val="00CE3AE2"/>
    <w:rsid w:val="00CE67BE"/>
    <w:rsid w:val="00CF0F7A"/>
    <w:rsid w:val="00CF7C7B"/>
    <w:rsid w:val="00D01C7B"/>
    <w:rsid w:val="00D037B8"/>
    <w:rsid w:val="00D03A5E"/>
    <w:rsid w:val="00D04B8D"/>
    <w:rsid w:val="00D05238"/>
    <w:rsid w:val="00D05889"/>
    <w:rsid w:val="00D062C1"/>
    <w:rsid w:val="00D07F39"/>
    <w:rsid w:val="00D126CF"/>
    <w:rsid w:val="00D138B0"/>
    <w:rsid w:val="00D148E3"/>
    <w:rsid w:val="00D16FA1"/>
    <w:rsid w:val="00D21801"/>
    <w:rsid w:val="00D21D84"/>
    <w:rsid w:val="00D2287B"/>
    <w:rsid w:val="00D23A2F"/>
    <w:rsid w:val="00D25F5C"/>
    <w:rsid w:val="00D264A9"/>
    <w:rsid w:val="00D27CC1"/>
    <w:rsid w:val="00D3355D"/>
    <w:rsid w:val="00D337FB"/>
    <w:rsid w:val="00D35325"/>
    <w:rsid w:val="00D37529"/>
    <w:rsid w:val="00D400A5"/>
    <w:rsid w:val="00D403CC"/>
    <w:rsid w:val="00D404BA"/>
    <w:rsid w:val="00D40511"/>
    <w:rsid w:val="00D40969"/>
    <w:rsid w:val="00D40DAC"/>
    <w:rsid w:val="00D41129"/>
    <w:rsid w:val="00D52339"/>
    <w:rsid w:val="00D52939"/>
    <w:rsid w:val="00D52DBB"/>
    <w:rsid w:val="00D53573"/>
    <w:rsid w:val="00D566B0"/>
    <w:rsid w:val="00D6003B"/>
    <w:rsid w:val="00D612EC"/>
    <w:rsid w:val="00D62427"/>
    <w:rsid w:val="00D6605C"/>
    <w:rsid w:val="00D716EF"/>
    <w:rsid w:val="00D815BF"/>
    <w:rsid w:val="00D82079"/>
    <w:rsid w:val="00D901EE"/>
    <w:rsid w:val="00D9074D"/>
    <w:rsid w:val="00D9181D"/>
    <w:rsid w:val="00D9239E"/>
    <w:rsid w:val="00D93482"/>
    <w:rsid w:val="00D9400B"/>
    <w:rsid w:val="00D95F92"/>
    <w:rsid w:val="00D962B2"/>
    <w:rsid w:val="00D97DD7"/>
    <w:rsid w:val="00DA01E7"/>
    <w:rsid w:val="00DA1799"/>
    <w:rsid w:val="00DA1ABA"/>
    <w:rsid w:val="00DA252F"/>
    <w:rsid w:val="00DA3228"/>
    <w:rsid w:val="00DA7DE7"/>
    <w:rsid w:val="00DB3414"/>
    <w:rsid w:val="00DB4887"/>
    <w:rsid w:val="00DB5691"/>
    <w:rsid w:val="00DB726C"/>
    <w:rsid w:val="00DB7FA9"/>
    <w:rsid w:val="00DC2F58"/>
    <w:rsid w:val="00DC35EA"/>
    <w:rsid w:val="00DC3850"/>
    <w:rsid w:val="00DC5593"/>
    <w:rsid w:val="00DC5F70"/>
    <w:rsid w:val="00DC6430"/>
    <w:rsid w:val="00DC73B3"/>
    <w:rsid w:val="00DD0D69"/>
    <w:rsid w:val="00DE1B8C"/>
    <w:rsid w:val="00DE27D3"/>
    <w:rsid w:val="00DE4C26"/>
    <w:rsid w:val="00DE544A"/>
    <w:rsid w:val="00DE6A0E"/>
    <w:rsid w:val="00DE6C18"/>
    <w:rsid w:val="00DE7A51"/>
    <w:rsid w:val="00DF2E8B"/>
    <w:rsid w:val="00DF6B85"/>
    <w:rsid w:val="00E018BF"/>
    <w:rsid w:val="00E0255E"/>
    <w:rsid w:val="00E02B4D"/>
    <w:rsid w:val="00E03699"/>
    <w:rsid w:val="00E04FAD"/>
    <w:rsid w:val="00E106F3"/>
    <w:rsid w:val="00E11D0D"/>
    <w:rsid w:val="00E14ED3"/>
    <w:rsid w:val="00E165E5"/>
    <w:rsid w:val="00E1687F"/>
    <w:rsid w:val="00E17851"/>
    <w:rsid w:val="00E17D00"/>
    <w:rsid w:val="00E210B5"/>
    <w:rsid w:val="00E21737"/>
    <w:rsid w:val="00E21E07"/>
    <w:rsid w:val="00E25444"/>
    <w:rsid w:val="00E2681A"/>
    <w:rsid w:val="00E26FE9"/>
    <w:rsid w:val="00E270FF"/>
    <w:rsid w:val="00E27837"/>
    <w:rsid w:val="00E30DD7"/>
    <w:rsid w:val="00E33BD9"/>
    <w:rsid w:val="00E35FBA"/>
    <w:rsid w:val="00E363FD"/>
    <w:rsid w:val="00E36871"/>
    <w:rsid w:val="00E40147"/>
    <w:rsid w:val="00E42838"/>
    <w:rsid w:val="00E4578A"/>
    <w:rsid w:val="00E467F1"/>
    <w:rsid w:val="00E51338"/>
    <w:rsid w:val="00E52B0E"/>
    <w:rsid w:val="00E53481"/>
    <w:rsid w:val="00E54AE9"/>
    <w:rsid w:val="00E5647C"/>
    <w:rsid w:val="00E604EA"/>
    <w:rsid w:val="00E605A1"/>
    <w:rsid w:val="00E63B53"/>
    <w:rsid w:val="00E64099"/>
    <w:rsid w:val="00E717E1"/>
    <w:rsid w:val="00E735F8"/>
    <w:rsid w:val="00E740B9"/>
    <w:rsid w:val="00E7631B"/>
    <w:rsid w:val="00E77441"/>
    <w:rsid w:val="00E80E9D"/>
    <w:rsid w:val="00E820AB"/>
    <w:rsid w:val="00E824E4"/>
    <w:rsid w:val="00E83850"/>
    <w:rsid w:val="00E84C94"/>
    <w:rsid w:val="00E85BB0"/>
    <w:rsid w:val="00E863DF"/>
    <w:rsid w:val="00E8655F"/>
    <w:rsid w:val="00E86609"/>
    <w:rsid w:val="00E905C3"/>
    <w:rsid w:val="00E924E7"/>
    <w:rsid w:val="00E92A49"/>
    <w:rsid w:val="00E94423"/>
    <w:rsid w:val="00E95822"/>
    <w:rsid w:val="00E95D66"/>
    <w:rsid w:val="00E95DE8"/>
    <w:rsid w:val="00E96358"/>
    <w:rsid w:val="00E976E8"/>
    <w:rsid w:val="00EA345D"/>
    <w:rsid w:val="00EA57EF"/>
    <w:rsid w:val="00EA7F01"/>
    <w:rsid w:val="00EB028B"/>
    <w:rsid w:val="00EB0389"/>
    <w:rsid w:val="00EB2CE1"/>
    <w:rsid w:val="00EB3B8C"/>
    <w:rsid w:val="00EB61FF"/>
    <w:rsid w:val="00EB75FC"/>
    <w:rsid w:val="00EC1AC5"/>
    <w:rsid w:val="00EC576F"/>
    <w:rsid w:val="00ED0432"/>
    <w:rsid w:val="00ED0C22"/>
    <w:rsid w:val="00ED1F69"/>
    <w:rsid w:val="00ED28FF"/>
    <w:rsid w:val="00ED36C1"/>
    <w:rsid w:val="00ED6535"/>
    <w:rsid w:val="00EE4B83"/>
    <w:rsid w:val="00EE6716"/>
    <w:rsid w:val="00EE7C86"/>
    <w:rsid w:val="00EF14F6"/>
    <w:rsid w:val="00EF3C91"/>
    <w:rsid w:val="00EF3F96"/>
    <w:rsid w:val="00EF4F39"/>
    <w:rsid w:val="00EF5378"/>
    <w:rsid w:val="00EF5EFB"/>
    <w:rsid w:val="00EF7A5C"/>
    <w:rsid w:val="00F01EA5"/>
    <w:rsid w:val="00F04E70"/>
    <w:rsid w:val="00F05328"/>
    <w:rsid w:val="00F0662C"/>
    <w:rsid w:val="00F0700D"/>
    <w:rsid w:val="00F124BE"/>
    <w:rsid w:val="00F14485"/>
    <w:rsid w:val="00F1479B"/>
    <w:rsid w:val="00F235E6"/>
    <w:rsid w:val="00F3008C"/>
    <w:rsid w:val="00F302A9"/>
    <w:rsid w:val="00F32362"/>
    <w:rsid w:val="00F3275D"/>
    <w:rsid w:val="00F32F70"/>
    <w:rsid w:val="00F342C2"/>
    <w:rsid w:val="00F373B4"/>
    <w:rsid w:val="00F378B3"/>
    <w:rsid w:val="00F44C30"/>
    <w:rsid w:val="00F46B87"/>
    <w:rsid w:val="00F475B4"/>
    <w:rsid w:val="00F50DDC"/>
    <w:rsid w:val="00F528C9"/>
    <w:rsid w:val="00F5674D"/>
    <w:rsid w:val="00F60E15"/>
    <w:rsid w:val="00F652A6"/>
    <w:rsid w:val="00F665D4"/>
    <w:rsid w:val="00F739AF"/>
    <w:rsid w:val="00F8782F"/>
    <w:rsid w:val="00F90547"/>
    <w:rsid w:val="00F92219"/>
    <w:rsid w:val="00F94F94"/>
    <w:rsid w:val="00F97C1C"/>
    <w:rsid w:val="00FA21E2"/>
    <w:rsid w:val="00FA2CB2"/>
    <w:rsid w:val="00FB0361"/>
    <w:rsid w:val="00FB212F"/>
    <w:rsid w:val="00FB32D4"/>
    <w:rsid w:val="00FC0E81"/>
    <w:rsid w:val="00FD039F"/>
    <w:rsid w:val="00FD148E"/>
    <w:rsid w:val="00FD3706"/>
    <w:rsid w:val="00FD3DBE"/>
    <w:rsid w:val="00FD4B4B"/>
    <w:rsid w:val="00FE060B"/>
    <w:rsid w:val="00FE5040"/>
    <w:rsid w:val="00FE7565"/>
    <w:rsid w:val="00FF08AE"/>
    <w:rsid w:val="00FF1182"/>
    <w:rsid w:val="00FF1E2A"/>
    <w:rsid w:val="00FF223B"/>
    <w:rsid w:val="00FF4ACC"/>
    <w:rsid w:val="00FF702D"/>
    <w:rsid w:val="00FF76A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E9CA58-6FBB-F94A-9550-14DC1E35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styleId="Collegamentoipertestuale">
    <w:name w:val="Hyperlink"/>
    <w:uiPriority w:val="99"/>
    <w:semiHidden/>
    <w:unhideWhenUsed/>
    <w:rsid w:val="00BD68B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68B9"/>
    <w:rPr>
      <w:color w:val="800080"/>
      <w:u w:val="single"/>
    </w:rPr>
  </w:style>
  <w:style w:type="paragraph" w:customStyle="1" w:styleId="xl66">
    <w:name w:val="xl66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7">
    <w:name w:val="xl67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8">
    <w:name w:val="xl68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9">
    <w:name w:val="xl69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39"/>
    <w:rsid w:val="00EC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  <w:lang w:val="x-none"/>
    </w:rPr>
  </w:style>
  <w:style w:type="character" w:customStyle="1" w:styleId="IntestazioneCarattere">
    <w:name w:val="Intestazione Carattere"/>
    <w:link w:val="Intestazione"/>
    <w:uiPriority w:val="99"/>
    <w:rsid w:val="003A5BB9"/>
    <w:rPr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  <w:lang w:val="x-none"/>
    </w:rPr>
  </w:style>
  <w:style w:type="character" w:customStyle="1" w:styleId="PidipaginaCarattere">
    <w:name w:val="Piè di pagina Carattere"/>
    <w:link w:val="Pidipagina"/>
    <w:uiPriority w:val="99"/>
    <w:rsid w:val="003A5BB9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Repek</dc:creator>
  <cp:keywords/>
  <cp:lastModifiedBy>Otto Vasari</cp:lastModifiedBy>
  <cp:revision>2</cp:revision>
  <cp:lastPrinted>2020-11-09T10:05:00Z</cp:lastPrinted>
  <dcterms:created xsi:type="dcterms:W3CDTF">2021-08-13T15:54:00Z</dcterms:created>
  <dcterms:modified xsi:type="dcterms:W3CDTF">2021-08-13T15:54:00Z</dcterms:modified>
</cp:coreProperties>
</file>